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5D" w:rsidRPr="0099155D" w:rsidRDefault="00F86D6D" w:rsidP="0099155D"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>
                <wp:simplePos x="0" y="0"/>
                <wp:positionH relativeFrom="page">
                  <wp:posOffset>755650</wp:posOffset>
                </wp:positionH>
                <wp:positionV relativeFrom="page">
                  <wp:posOffset>616585</wp:posOffset>
                </wp:positionV>
                <wp:extent cx="8448675" cy="607060"/>
                <wp:effectExtent l="3175" t="0" r="0" b="0"/>
                <wp:wrapNone/>
                <wp:docPr id="3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867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24" w:rsidRPr="00D06D0A" w:rsidRDefault="00A15024" w:rsidP="002F556D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TREKKING NEVADO POLEKA KASUE  (NEVADO SANTA ISABEL)</w:t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59.5pt;margin-top:48.55pt;width:665.25pt;height:47.8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8nOtAIAALwFAAAOAAAAZHJzL2Uyb0RvYy54bWysVNtunDAQfa/Uf7D8TriUZQGFjZJlqSql&#10;FynpBxgwi1Wwqe1dSKv+e8dmb0leqrY8INszPnNm5niub6a+Q3sqFRM8w/6VhxHllagZ32b462Ph&#10;xBgpTXhNOsFphp+owjert2+uxyGlgWhFV1OJAISrdBwy3Go9pK6rqpb2RF2JgXIwNkL2RMNWbt1a&#10;khHQ+84NPC9yRyHrQYqKKgWn+WzEK4vfNLTSn5tGUY26DAM3bf/S/kvzd1fXJN1KMrSsOtAgf8Gi&#10;J4xD0BNUTjRBO8leQfWskkKJRl9VondF07CK2hwgG997kc1DSwZqc4HiqOFUJvX/YKtP+y8SsTrD&#10;76BTnPTQo0c6aXQnJuR7kSnQOKgU/B4G8NQTGKDRNlk13Ivqm0JcrFvCt/RWSjG2lNRA0Dc33Yur&#10;M44yIOX4UdQQiOy0sEBTI3tTPagHAnRo1NOpOYZMBYdxGMbRcoFRBbbIW3qR7Z5L0uPtQSr9nooe&#10;mUWGJTTfopP9vdKGDUmPLiYYFwXrOiuAjj87AMf5BGLDVWMzLGw/fyZesok3ceiEQbRxQi/Pndti&#10;HTpR4S8X+bt8vc79XyauH6Ytq2vKTZijtvzwz3p3UPmsipO6lOhYbeAMJSW35bqTaE9A24X9bM3B&#10;cnZzn9OwRYBcXqTkB6F3FyROEcVLJyzChZMsvdjx/OQuibwwCfPieUr3jNN/TwmNGU4WwWIW05n0&#10;i9w8+73OjaQ90zA9OtaDPE5OJDUS3PDatlYT1s3ri1IY+udSQLuPjbaCNRqd1aqncgIUo+JS1E8g&#10;XSlAWaBPGHmwaIX8gdEI4yPD6vuOSIpR94GD/MPFMjDz5nIjLzfl5YbwCqAyXGI0L9d6nlG7QbJt&#10;C5HmB8fFLTyZhlk1n1kdHhqMCJvUYZyZGXS5t17nobv6DQAA//8DAFBLAwQUAAYACAAAACEAPImM&#10;GN8AAAALAQAADwAAAGRycy9kb3ducmV2LnhtbEyPzU7DMBCE70i8g7VI3KiTqj8kxKmqIg4lJwIP&#10;4MRLEhGv09hpw9uzPZXbjnY08022m20vzjj6zpGCeBGBQKqd6ahR8PX59vQMwgdNRveOUMEvetjl&#10;93eZTo270Aeey9AIDiGfagVtCEMqpa9btNov3IDEv283Wh1Yjo00o75wuO3lMoo20uqOuKHVAx5a&#10;rH/KySpI6vVQlO/zMW6mfVH5qDi+niqlHh/m/QuIgHO4meGKz+iQM1PlJjJe9KzjhLcEDtvGIK6G&#10;1SpZg6j4SpZbkHkm/2/I/wAAAP//AwBQSwECLQAUAAYACAAAACEAtoM4kv4AAADhAQAAEwAAAAAA&#10;AAAAAAAAAAAAAAAAW0NvbnRlbnRfVHlwZXNdLnhtbFBLAQItABQABgAIAAAAIQA4/SH/1gAAAJQB&#10;AAALAAAAAAAAAAAAAAAAAC8BAABfcmVscy8ucmVsc1BLAQItABQABgAIAAAAIQATc8nOtAIAALwF&#10;AAAOAAAAAAAAAAAAAAAAAC4CAABkcnMvZTJvRG9jLnhtbFBLAQItABQABgAIAAAAIQA8iYwY3wAA&#10;AAsBAAAPAAAAAAAAAAAAAAAAAA4FAABkcnMvZG93bnJldi54bWxQSwUGAAAAAAQABADzAAAAGgYA&#10;AAAA&#10;" o:allowincell="f" filled="f" stroked="f">
                <v:textbox inset="3.6pt,,3.6pt">
                  <w:txbxContent>
                    <w:p w:rsidR="00A15024" w:rsidRPr="00D06D0A" w:rsidRDefault="00A15024" w:rsidP="002F556D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TREKKING NEVADO POLEKA KASUE  (NEVADO SANTA ISABEL)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9828" behindDoc="1" locked="0" layoutInCell="0" allowOverlap="1">
                <wp:simplePos x="0" y="0"/>
                <wp:positionH relativeFrom="page">
                  <wp:posOffset>27305</wp:posOffset>
                </wp:positionH>
                <wp:positionV relativeFrom="page">
                  <wp:posOffset>-464185</wp:posOffset>
                </wp:positionV>
                <wp:extent cx="1024890" cy="8217535"/>
                <wp:effectExtent l="0" t="2540" r="0" b="0"/>
                <wp:wrapNone/>
                <wp:docPr id="35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8217535"/>
                          <a:chOff x="547" y="936"/>
                          <a:chExt cx="14724" cy="10368"/>
                        </a:xfrm>
                      </wpg:grpSpPr>
                      <wps:wsp>
                        <wps:cNvPr id="36" name="Rectangle 221"/>
                        <wps:cNvSpPr>
                          <a:spLocks noChangeArrowheads="1"/>
                        </wps:cNvSpPr>
                        <wps:spPr bwMode="auto">
                          <a:xfrm flipH="1">
                            <a:off x="547" y="936"/>
                            <a:ext cx="7380" cy="10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2">
                                  <a:lumMod val="60000"/>
                                  <a:lumOff val="40000"/>
                                  <a:gamma/>
                                  <a:tint val="0"/>
                                  <a:invGamma/>
                                </a:schemeClr>
                              </a:gs>
                              <a:gs pos="100000">
                                <a:schemeClr val="bg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14"/>
                        <wps:cNvSpPr>
                          <a:spLocks noChangeArrowheads="1"/>
                        </wps:cNvSpPr>
                        <wps:spPr bwMode="auto">
                          <a:xfrm flipH="1">
                            <a:off x="7927" y="936"/>
                            <a:ext cx="7344" cy="10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2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bg2">
                                  <a:lumMod val="60000"/>
                                  <a:lumOff val="4000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25439" id="Group 250" o:spid="_x0000_s1026" style="position:absolute;margin-left:2.15pt;margin-top:-36.55pt;width:80.7pt;height:647.05pt;z-index:-251716652;mso-position-horizontal-relative:page;mso-position-vertical-relative:page" coordorigin="547,936" coordsize="14724,1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QMqgMAAL8MAAAOAAAAZHJzL2Uyb0RvYy54bWzsV11v2zYUfR+w/0Dw3dGH5Q8JUYo2qbMB&#10;6VasG/ZMS5REjCI1kraSDf3vu7y0HDfugCFrOwxoHhSSl7y8POfeQ/ryxX0vyZ4bK7QqaXIRU8JV&#10;pWuh2pL+8vNmtqbEOqZqJrXiJX3glr64+vaby3EoeKo7LWtuCDhRthiHknbODUUU2arjPbMXeuAK&#10;jI02PXPQNW1UGzaC915GaRwvo1GbejC64tbC6E0w0iv03zS8cj82jeWOyJJCbA6/Br9b/42uLlnR&#10;GjZ0ojqEwZ4RRc+Egk2Prm6YY2RnxJmrXlRGW924i0r3kW4aUXE8A5wmiZ+c5tbo3YBnaYuxHY4w&#10;AbRPcHq22+qH/VtDRF3S+YISxXrgCLcl6QLRGYe2gEm3Zng3vDXhiNC809VvFsCLntp9vw2TyXZ8&#10;o2twyHZOIzr3jem9Czg3uUcSHo4k8HtHKhhM4jRb58BVBbZ1mqwWEBnSVHXApV+3yFaUgDWfLyfL&#10;62l1tkqzsDaJ58u1t0esCBtjsIfgfIZAytlHVO2/Q/VdxwaOZFkP2ITqckL1J8hFplrJSZomPiy/&#10;P0ycYLUBU6L0dQfz+Etj9NhxVkNcOB+iP1ngOxYY+TjIpJFi+M4vPIH7DLYJ8tV8fcD7HDNWDMa6&#10;W6574hslNXAO9Mr2d9YFeKcphwqoN0JKYrT7VbgOcfEso9HCmtAgg4aThWEsd34tDdkzKNRtm+Js&#10;ueshgcLYMoa/wDYM+0TAqdnjcMv6nmGiOKFcMB9WCLW/PVghGY67YWq09jSexPv7ZEF9dDMYbCcY&#10;pFAEyPY4EFsxyaEQA9koJQikD08q/1XaAxsgDyPA4AFQzyUKzp95kmbxqzSfbZbr1SzbZItZvorX&#10;szjJX+XLOMuzm817j2+SFZ2oa67uhOKT+CXZPyuDgwwH2UL5I2NJl3NQDR+q1VIcoz8CPtEb0vKU&#10;3vXCw47sndKLQ2cofuDc594Ns13wXUMruOmFg5tFih5UJJCK3n1FvVZ1yBMmZGhHH4KBiQGITv8R&#10;Y6w/X3KhdLe6foDygyxH9uAOhEanzR+UjHCflNT+vmOGUyK/V5DoeZJl/gLCTrZYpdAxp5btqYWp&#10;ClyV1FFID9+8duHS2g1GtB3sFCBU+iVoayOwDr0khKggbt8BdftSMgeCHC6PE5lLsv9E5lZ5+uR6&#10;eNS57G/vhv+Lzp0Vw+fULxCh54vqV51rv+rcl9M5fNzBKzlc6uFF75/hp33UxcffHVd/AQAA//8D&#10;AFBLAwQUAAYACAAAACEAHAGdh+EAAAAKAQAADwAAAGRycy9kb3ducmV2LnhtbEyPQUvDQBCF74L/&#10;YRnBW7vZxLYSsymlqKci2AribZpMk9DsbMhuk/Tfuz3p7Q3v8d432XoyrRiod41lDWoegSAubNlw&#10;peHr8DZ7BuE8comtZdJwJQfr/P4uw7S0I3/SsPeVCCXsUtRQe9+lUrqiJoNubjvi4J1sb9CHs69k&#10;2eMYyk0r4yhaSoMNh4UaO9rWVJz3F6PhfcRxk6jXYXc+ba8/h8XH906R1o8P0+YFhKfJ/4Xhhh/Q&#10;IQ9MR3vh0olWw1MSghpmq0SBuPnLxQrEMYg4VhHIPJP/X8h/AQAA//8DAFBLAQItABQABgAIAAAA&#10;IQC2gziS/gAAAOEBAAATAAAAAAAAAAAAAAAAAAAAAABbQ29udGVudF9UeXBlc10ueG1sUEsBAi0A&#10;FAAGAAgAAAAhADj9If/WAAAAlAEAAAsAAAAAAAAAAAAAAAAALwEAAF9yZWxzLy5yZWxzUEsBAi0A&#10;FAAGAAgAAAAhAO7q9AyqAwAAvwwAAA4AAAAAAAAAAAAAAAAALgIAAGRycy9lMm9Eb2MueG1sUEsB&#10;Ai0AFAAGAAgAAAAhABwBnYfhAAAACgEAAA8AAAAAAAAAAAAAAAAABAYAAGRycy9kb3ducmV2Lnht&#10;bFBLBQYAAAAABAAEAPMAAAASBwAAAAA=&#10;" o:allowincell="f">
                <v:rect id="Rectangle 221" o:spid="_x0000_s1027" style="position:absolute;left:547;top:936;width:7380;height:103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LiO8QA&#10;AADbAAAADwAAAGRycy9kb3ducmV2LnhtbESPQWvCQBSE70L/w/IK3nS3WqREVykFIR5Em1bx+Mi+&#10;JsHs25Bdk/jvu0Khx2FmvmFWm8HWoqPWV441vEwVCOLcmYoLDd9f28kbCB+QDdaOScOdPGzWT6MV&#10;Jsb1/EldFgoRIewT1FCG0CRS+rwki37qGuLo/bjWYoiyLaRpsY9wW8uZUgtpseK4UGJDHyXl1+xm&#10;NQw7e70czgelTqY/Zl2d7ovXVOvx8/C+BBFoCP/hv3ZqNMwX8Pg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C4jvEAAAA2wAAAA8AAAAAAAAAAAAAAAAAmAIAAGRycy9k&#10;b3ducmV2LnhtbFBLBQYAAAAABAAEAPUAAACJAwAAAAA=&#10;" fillcolor="#cdea9a [1950]" stroked="f" strokecolor="#d8d8d8 [2732]" strokeweight=".5pt">
                  <v:fill color2="#cdea9a [1950]" angle="90" focus="100%" type="gradient"/>
                  <v:stroke dashstyle="dash"/>
                </v:rect>
                <v:rect id="Rectangle 214" o:spid="_x0000_s1028" style="position:absolute;left:7927;top:936;width:7344;height:103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HoMUA&#10;AADbAAAADwAAAGRycy9kb3ducmV2LnhtbESPQWvCQBSE74L/YXlCb7qrLbVEVxGhkB6KNdrS4yP7&#10;TILZtyG7TdJ/3y0IHoeZ+YZZbwdbi45aXznWMJ8pEMS5MxUXGs6n1+kLCB+QDdaOScMvedhuxqM1&#10;Jsb1fKQuC4WIEPYJaihDaBIpfV6SRT9zDXH0Lq61GKJsC2la7CPc1nKh1LO0WHFcKLGhfUn5Nfux&#10;GoY3e/0+fB2U+jT9R9bV6XvxlGr9MBl2KxCBhnAP39qp0fC4hP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kegxQAAANsAAAAPAAAAAAAAAAAAAAAAAJgCAABkcnMv&#10;ZG93bnJldi54bWxQSwUGAAAAAAQABAD1AAAAigMAAAAA&#10;" fillcolor="#cdea9a [1950]" stroked="f" strokecolor="#d8d8d8 [2732]" strokeweight=".5pt">
                  <v:fill color2="#cdea9a [1950]" angle="90" focus="100%" type="gradient"/>
                  <v:stroke dashstyle="dash"/>
                </v:rect>
                <w10:wrap anchorx="page" anchory="page"/>
              </v:group>
            </w:pict>
          </mc:Fallback>
        </mc:AlternateContent>
      </w:r>
      <w:r w:rsidR="0099155D" w:rsidRPr="0099155D">
        <w:tab/>
        <w:t xml:space="preserve"> </w:t>
      </w:r>
    </w:p>
    <w:p w:rsidR="00E913CF" w:rsidRDefault="00F86D6D" w:rsidP="00E913CF">
      <w:pPr>
        <w:spacing w:after="0" w:line="240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88900</wp:posOffset>
                </wp:positionV>
                <wp:extent cx="5716905" cy="2794635"/>
                <wp:effectExtent l="3810" t="2540" r="3810" b="3175"/>
                <wp:wrapNone/>
                <wp:docPr id="34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79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24" w:rsidRPr="00356351" w:rsidRDefault="00A15024" w:rsidP="00356351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5635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Este Parque de altísimas y majestuosas cumbres andinas está localizado en jurisdicción de los departamentos de Caldas, Risaralda, Quindío y Tolima. Los picos nevados Quindío, Santa Isabel, El Cisne, El Ruiz y Tolima, todos por encima de los 4.800 metros sobre el nivel del mar, conforman el Parque Nacional, hogar de especies únicas en el mundo y variedad de ecosistemas.</w:t>
                            </w:r>
                          </w:p>
                          <w:p w:rsidR="00243047" w:rsidRPr="0042307F" w:rsidRDefault="006C111E" w:rsidP="00150BF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Saldremos desde Pereira, pasando por Santa Rosa  hasta llegar al sector de los Nevados, donde tomaremos el desayuno e iniciaremos el ascenso   a </w:t>
                            </w:r>
                            <w:r w:rsidR="00A1502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bordo de Nieve</w:t>
                            </w:r>
                            <w:r w:rsidR="0064495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para contemplar  fantásticos e inolvidables paisajes.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Se alcanzará una altura máxima de 4.693 MSNM</w:t>
                            </w:r>
                            <w:r w:rsidR="0024304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42307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="0024304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Sin duda alguna, será una experiencia inolvidable!</w:t>
                            </w:r>
                          </w:p>
                          <w:p w:rsidR="00A15024" w:rsidRPr="00356351" w:rsidRDefault="00A15024" w:rsidP="00150BFB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356351">
                              <w:rPr>
                                <w:rFonts w:ascii="andesregular" w:hAnsi="andesregular"/>
                                <w:color w:val="808285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35635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15024" w:rsidRPr="00150BFB" w:rsidRDefault="00A15024" w:rsidP="00C346A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15024" w:rsidRDefault="00A150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3" o:spid="_x0000_s1027" type="#_x0000_t202" style="position:absolute;left:0;text-align:left;margin-left:186.3pt;margin-top:7pt;width:450.15pt;height:220.0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mFigIAABoFAAAOAAAAZHJzL2Uyb0RvYy54bWysVG1v2yAQ/j5p/wHxPfVL7SS26lRNukyT&#10;uhep3Q8ggGM0GxiQ2F21/74DJ2m6F2ma5g8YuOPh7p7nuLoeuhbtubFCyQonFzFGXFLFhNxW+PPD&#10;ejLHyDoiGWmV5BV+5BZfL16/uup1yVPVqJZxgwBE2rLXFW6c02UUWdrwjtgLpbkEY61MRxwszTZi&#10;hvSA3rVRGsfTqFeGaaMotxZ2b0cjXgT8uubUfaxryx1qKwyxuTCaMG78GC2uSLk1RDeCHsIg/xBF&#10;R4SES09Qt8QRtDPiF6hOUKOsqt0FVV2k6lpQHnKAbJL4p2zuG6J5yAWKY/WpTPb/wdIP+08GCVbh&#10;ywwjSTrg6IEPDi3VgNLppS9Qr20JfvcaPN0ABiA6JGv1naJfLJJq1RC55TfGqL7hhEGAiT8ZnR0d&#10;cawH2fTvFYOLyM6pADTUpvPVg3ogQAeiHk/k+GAobOazZFrEOUYUbOmsyKaXebiDlMfj2lj3lqsO&#10;+UmFDbAf4Mn+zjofDimPLv42q1rB1qJtw8JsN6vWoD0BpazDd0B/4dZK7yyVPzYijjsQJdzhbT7e&#10;wPxTkaRZvEyLyXo6n02ydZZPilk8n8RJsSymcVZkt+vvPsAkKxvBGJd3QvKjCpPs71g+9MOon6BD&#10;1Fe4yNN85OiPScbh+12SnXDQlK3oKjw/OZHSM/tGMkiblI6IdpxHL8MPVYYaHP+hKkEHnvpRBG7Y&#10;DEFzQSReIxvFHkEYRgFtwD48KDBplPmGUQ/NWWH7dUcMx6h9J0FcRZJlvpvDIstnKSzMuWVzbiGS&#10;AlSFHUbjdOXGF2Cnjdg2cNMoZ6luQJC1CFJ5juogY2jAkNPhsfAdfr4OXs9P2uIHAAAA//8DAFBL&#10;AwQUAAYACAAAACEASrFQv98AAAALAQAADwAAAGRycy9kb3ducmV2LnhtbEyP0U6DQBBF3038h82Y&#10;+GLsUqTQUpZGTTS+tvYDBnYKRHaWsNtC/97tkz5O7smdc4vdbHpxodF1lhUsFxEI4trqjhsFx++P&#10;5zUI55E19pZJwZUc7Mr7uwJzbSfe0+XgGxFK2OWooPV+yKV0dUsG3cIOxCE72dGgD+fYSD3iFMpN&#10;L+MoSqXBjsOHFgd6b6n+OZyNgtPX9LTaTNWnP2b7JH3DLqvsVanHh/l1C8LT7P9guOkHdSiDU2XP&#10;rJ3oFbxkcRrQECRh0w2Is3gDolKQrJIlyLKQ/zeUvwAAAP//AwBQSwECLQAUAAYACAAAACEAtoM4&#10;kv4AAADhAQAAEwAAAAAAAAAAAAAAAAAAAAAAW0NvbnRlbnRfVHlwZXNdLnhtbFBLAQItABQABgAI&#10;AAAAIQA4/SH/1gAAAJQBAAALAAAAAAAAAAAAAAAAAC8BAABfcmVscy8ucmVsc1BLAQItABQABgAI&#10;AAAAIQDBt2mFigIAABoFAAAOAAAAAAAAAAAAAAAAAC4CAABkcnMvZTJvRG9jLnhtbFBLAQItABQA&#10;BgAIAAAAIQBKsVC/3wAAAAsBAAAPAAAAAAAAAAAAAAAAAOQEAABkcnMvZG93bnJldi54bWxQSwUG&#10;AAAAAAQABADzAAAA8AUAAAAA&#10;" stroked="f">
                <v:textbox>
                  <w:txbxContent>
                    <w:p w:rsidR="00A15024" w:rsidRPr="00356351" w:rsidRDefault="00A15024" w:rsidP="00356351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56351">
                        <w:rPr>
                          <w:rFonts w:ascii="Arial" w:hAnsi="Arial" w:cs="Arial"/>
                          <w:sz w:val="26"/>
                          <w:szCs w:val="26"/>
                        </w:rPr>
                        <w:t>Este Parque de altísimas y majestuosas cumbres andinas está localizado en jurisdicción de los departamentos de Caldas, Risaralda, Quindío y Tolima. Los picos nevados Quindío, Santa Isabel, El Cisne, El Ruiz y Tolima, todos por encima de los 4.800 metros sobre el nivel del mar, conforman el Parque Nacional, hogar de especies únicas en el mundo y variedad de ecosistemas.</w:t>
                      </w:r>
                    </w:p>
                    <w:p w:rsidR="00243047" w:rsidRPr="0042307F" w:rsidRDefault="006C111E" w:rsidP="00150BF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Saldremos desde Pereira, pasando por Santa Rosa  hasta llegar al sector de los Nevados, donde tomaremos el desayuno e iniciaremos el ascenso   a </w:t>
                      </w:r>
                      <w:r w:rsidR="00A15024">
                        <w:rPr>
                          <w:rFonts w:ascii="Arial" w:hAnsi="Arial" w:cs="Arial"/>
                          <w:sz w:val="26"/>
                          <w:szCs w:val="26"/>
                        </w:rPr>
                        <w:t>bordo de Nieve</w:t>
                      </w:r>
                      <w:r w:rsidR="00644955">
                        <w:rPr>
                          <w:rFonts w:ascii="Arial" w:hAnsi="Arial" w:cs="Arial"/>
                          <w:sz w:val="26"/>
                          <w:szCs w:val="26"/>
                        </w:rPr>
                        <w:t>, para contemplar  fantásticos e inolvidables paisajes.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Se alcanzará una altura máxima de 4.693 MSNM</w:t>
                      </w:r>
                      <w:r w:rsidR="0024304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42307F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="00243047">
                        <w:rPr>
                          <w:rFonts w:ascii="Arial" w:hAnsi="Arial" w:cs="Arial"/>
                          <w:sz w:val="26"/>
                          <w:szCs w:val="26"/>
                        </w:rPr>
                        <w:t>Sin duda alguna, será una experiencia inolvidable!</w:t>
                      </w:r>
                    </w:p>
                    <w:p w:rsidR="00A15024" w:rsidRPr="00356351" w:rsidRDefault="00A15024" w:rsidP="00150BFB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356351">
                        <w:rPr>
                          <w:rFonts w:ascii="andesregular" w:hAnsi="andesregular"/>
                          <w:color w:val="808285"/>
                          <w:sz w:val="26"/>
                          <w:szCs w:val="26"/>
                          <w:shd w:val="clear" w:color="auto" w:fill="FFFFFF"/>
                        </w:rPr>
                        <w:t> </w:t>
                      </w:r>
                      <w:r w:rsidRPr="00356351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:rsidR="00A15024" w:rsidRPr="00150BFB" w:rsidRDefault="00A15024" w:rsidP="00C346A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15024" w:rsidRDefault="00A15024"/>
                  </w:txbxContent>
                </v:textbox>
              </v:shape>
            </w:pict>
          </mc:Fallback>
        </mc:AlternateContent>
      </w:r>
    </w:p>
    <w:p w:rsidR="00D420C4" w:rsidRDefault="00D420C4" w:rsidP="00E913CF">
      <w:pPr>
        <w:rPr>
          <w:noProof/>
        </w:rPr>
      </w:pPr>
      <w:r>
        <w:rPr>
          <w:noProof/>
        </w:rPr>
        <w:drawing>
          <wp:inline distT="0" distB="0" distL="0" distR="0" wp14:anchorId="0248EF71" wp14:editId="43167E5E">
            <wp:extent cx="914400" cy="1463040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P 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26" cy="146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3CF">
        <w:rPr>
          <w:noProof/>
        </w:rPr>
        <w:t xml:space="preserve"> </w:t>
      </w:r>
      <w:r w:rsidR="00CF1A60">
        <w:rPr>
          <w:noProof/>
        </w:rPr>
        <w:drawing>
          <wp:inline distT="0" distB="0" distL="0" distR="0" wp14:anchorId="50FABE75" wp14:editId="3E6964F9">
            <wp:extent cx="1341120" cy="1377696"/>
            <wp:effectExtent l="0" t="0" r="0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to_perf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60" w:rsidRDefault="00F86D6D"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>
                <wp:simplePos x="0" y="0"/>
                <wp:positionH relativeFrom="page">
                  <wp:posOffset>1052195</wp:posOffset>
                </wp:positionH>
                <wp:positionV relativeFrom="page">
                  <wp:posOffset>4121150</wp:posOffset>
                </wp:positionV>
                <wp:extent cx="7526655" cy="399415"/>
                <wp:effectExtent l="4445" t="0" r="3175" b="3810"/>
                <wp:wrapNone/>
                <wp:docPr id="33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665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24" w:rsidRPr="00D06D0A" w:rsidRDefault="00A15024" w:rsidP="001F0D01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06D0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RECOMENDACIONES</w:t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28" type="#_x0000_t202" style="position:absolute;margin-left:82.85pt;margin-top:324.5pt;width:592.65pt;height:31.45pt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V9twIAAMMFAAAOAAAAZHJzL2Uyb0RvYy54bWysVNuOmzAQfa/Uf7D8znIJJAEtWe2GUFXa&#10;XqTdfoADJlgFm9pOYFv13zs2SZbsqlLV1g+WL+Mzc2aO5/pmaBt0oFIxwVPsX3kYUV6IkvFdir88&#10;5s4SI6UJL0kjOE3xE1X4ZvX2zXXfJTQQtWhKKhGAcJX0XYprrbvEdVVR05aoK9FRDpeVkC3RsJU7&#10;t5SkB/S2cQPPm7u9kGUnRUGVgtNsvMQri19VtNCfqkpRjZoUQ2zaztLOWzO7q2uS7CTpalYcwyB/&#10;EUVLGAenZ6iMaIL2kr2CalkhhRKVvipE64qqYgW1HICN771g81CTjloukBzVndOk/h9s8fHwWSJW&#10;png2w4iTFmr0SAeN7sSAgsXCJKjvVAJ2Dx1Y6gEuoNCWrOruRfFVIS7WNeE7eiul6GtKSgjQNy/d&#10;ydMRRxmQbf9BlOCI7LWwQEMlW5M9yAcCdCjU07k4JpgCDhdRMJ9HEUYF3M3iOPQj64Ikp9edVPod&#10;FS0yixRLKL5FJ4d7pU00JDmZGGdc5KxprAAafnEAhuMJ+Ian5s5EYev5I/bizXKzDJ0wmG+c0Msy&#10;5zZfh8489xdRNsvW68z/afz6YVKzsqTcuDlpyw//rHZHlY+qOKtLiYaVBs6EpORuu24kOhDQdm7H&#10;MSETM/cyDJsE4PKCkh+E3l0QO/l8uXDCPIyceOEtHc+P7+K5F8Zhll9Sumec/jsl1Kc4joJoFNNv&#10;uXl2vOZGkpZp6B4Na1O8PBuRxEhww0tbWk1YM64nqTDhP6cCyn0qtBWs0eioVj1sB/s5AuPdiHkr&#10;yidQsBQgMJApdD5Y1EJ+x6iHLpJi9W1PJMWoec/hF4TRIjBtZ7qR0812uiG8AKgUbzEal2s9tqp9&#10;J9muBk/jv+PiFn5Oxayon6M6/jfoFJbbsauZVjTdW6vn3rv6BQAA//8DAFBLAwQUAAYACAAAACEA&#10;hCBs594AAAAMAQAADwAAAGRycy9kb3ducmV2LnhtbEyPz06EMBDG7ya+QzMm3txSFVaQstloPKyc&#10;RB+gwAhEOkVadvHtnT3pbb7ML9+ffLfaURxx9oMjDWoTgUBqXDtQp+Hj/eXmAYQPhlozOkINP+hh&#10;V1xe5CZr3Yne8FiFTrAJ+cxo6EOYMil906M1fuMmJP59utmawHLuZDubE5vbUd5GUSKtGYgTejPh&#10;U4/NV7VYDWkTT2X1uh5Ut+zL2kfl4fm71vr6at0/ggi4hj8YzvW5OhTcqXYLtV6MrJN4y6iG5D7l&#10;UWfiLlZ81Rq2SqUgi1z+H1H8AgAA//8DAFBLAQItABQABgAIAAAAIQC2gziS/gAAAOEBAAATAAAA&#10;AAAAAAAAAAAAAAAAAABbQ29udGVudF9UeXBlc10ueG1sUEsBAi0AFAAGAAgAAAAhADj9If/WAAAA&#10;lAEAAAsAAAAAAAAAAAAAAAAALwEAAF9yZWxzLy5yZWxzUEsBAi0AFAAGAAgAAAAhAG1lZX23AgAA&#10;wwUAAA4AAAAAAAAAAAAAAAAALgIAAGRycy9lMm9Eb2MueG1sUEsBAi0AFAAGAAgAAAAhAIQgbOfe&#10;AAAADAEAAA8AAAAAAAAAAAAAAAAAEQUAAGRycy9kb3ducmV2LnhtbFBLBQYAAAAABAAEAPMAAAAc&#10;BgAAAAA=&#10;" o:allowincell="f" filled="f" stroked="f">
                <v:textbox inset="3.6pt,,3.6pt">
                  <w:txbxContent>
                    <w:p w:rsidR="00A15024" w:rsidRPr="00D06D0A" w:rsidRDefault="00A15024" w:rsidP="001F0D01">
                      <w:pPr>
                        <w:pStyle w:val="Ttulo1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06D0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RECOMENDACIONES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F27DF">
        <w:rPr>
          <w:noProof/>
        </w:rPr>
        <w:drawing>
          <wp:anchor distT="0" distB="0" distL="114300" distR="114300" simplePos="0" relativeHeight="251965440" behindDoc="0" locked="0" layoutInCell="0" allowOverlap="1" wp14:anchorId="3F8DC61A" wp14:editId="3CF5A2A5">
            <wp:simplePos x="0" y="0"/>
            <wp:positionH relativeFrom="page">
              <wp:posOffset>6562852</wp:posOffset>
            </wp:positionH>
            <wp:positionV relativeFrom="page">
              <wp:posOffset>6901815</wp:posOffset>
            </wp:positionV>
            <wp:extent cx="2959735" cy="678180"/>
            <wp:effectExtent l="0" t="0" r="0" b="0"/>
            <wp:wrapNone/>
            <wp:docPr id="16" name="Picture 15" descr="daisi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ies_2.png"/>
                    <pic:cNvPicPr/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7DF">
        <w:rPr>
          <w:noProof/>
        </w:rPr>
        <w:drawing>
          <wp:inline distT="0" distB="0" distL="0" distR="0" wp14:anchorId="366D6D8E" wp14:editId="1F10C3B8">
            <wp:extent cx="1475232" cy="1024128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ut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853" cy="1025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B21" w:rsidRPr="00627B21">
        <w:rPr>
          <w:b/>
        </w:rPr>
        <w:t xml:space="preserve"> </w:t>
      </w:r>
    </w:p>
    <w:p w:rsidR="002933E1" w:rsidRDefault="002933E1"/>
    <w:p w:rsidR="002933E1" w:rsidRDefault="00F86D6D">
      <w:r>
        <w:rPr>
          <w:noProof/>
        </w:rPr>
        <mc:AlternateContent>
          <mc:Choice Requires="wps">
            <w:drawing>
              <wp:anchor distT="0" distB="0" distL="114300" distR="114300" simplePos="0" relativeHeight="251602903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-2540</wp:posOffset>
                </wp:positionV>
                <wp:extent cx="6418580" cy="2730500"/>
                <wp:effectExtent l="4445" t="0" r="0" b="0"/>
                <wp:wrapNone/>
                <wp:docPr id="3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858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24" w:rsidRPr="00C270DB" w:rsidRDefault="00A15024" w:rsidP="00627B21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C270DB"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  <w:t xml:space="preserve">ANTES DE SALIR HACÍA </w:t>
                            </w:r>
                            <w:r w:rsidR="00243047"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  <w:t>EL NEVADO</w:t>
                            </w:r>
                            <w:r w:rsidRPr="00C270DB"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:rsidR="00A15024" w:rsidRPr="00532C76" w:rsidRDefault="00A15024" w:rsidP="006B78F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</w:t>
                            </w:r>
                            <w:r w:rsidR="0024304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ortar ropa adecuada para alta montaña</w:t>
                            </w: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 chaqueta </w:t>
                            </w:r>
                            <w:r w:rsidR="00243047"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rompe vientos</w:t>
                            </w:r>
                            <w:r w:rsidR="0024304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y/o impermeable</w:t>
                            </w: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gafas, calzado de buen agarre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y suela gruesa o botas</w:t>
                            </w: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24304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pasamontañas, guantes, </w:t>
                            </w: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ropa y zapatos de cambio.</w:t>
                            </w:r>
                          </w:p>
                          <w:p w:rsidR="00A15024" w:rsidRPr="00532C76" w:rsidRDefault="00A15024" w:rsidP="006B78F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Entregar los datos personales para la respectiva base de datos y seguro de asistencia médica.</w:t>
                            </w:r>
                          </w:p>
                          <w:p w:rsidR="00243047" w:rsidRDefault="00A15024" w:rsidP="00243047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Aplicarse bloqueador solar.</w:t>
                            </w:r>
                          </w:p>
                          <w:p w:rsidR="00243047" w:rsidRDefault="00243047" w:rsidP="00243047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24304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Ingerir alimentos que aumenten las calorías corporal</w:t>
                            </w:r>
                            <w:r w:rsidR="003A612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es por lo menos tres días antes (bocadillo, chocolatinas, entre otros.)</w:t>
                            </w:r>
                          </w:p>
                          <w:p w:rsidR="00243047" w:rsidRPr="00243047" w:rsidRDefault="00243047" w:rsidP="00243047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243047">
                              <w:t xml:space="preserve"> </w:t>
                            </w:r>
                            <w:r w:rsidRPr="0024304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 se puede ascender al nevado bajo ninguna circunstancia de trastornos de sueño.</w:t>
                            </w:r>
                          </w:p>
                          <w:p w:rsidR="00243047" w:rsidRPr="00243047" w:rsidRDefault="00243047" w:rsidP="00243047">
                            <w:pPr>
                              <w:spacing w:after="0"/>
                              <w:ind w:left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243047" w:rsidRPr="00532C76" w:rsidRDefault="00243047" w:rsidP="00243047">
                            <w:pPr>
                              <w:spacing w:after="0"/>
                              <w:ind w:left="72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A15024" w:rsidRDefault="00A15024" w:rsidP="006B78F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Portar Repelente</w:t>
                            </w: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A15024" w:rsidRPr="00532C76" w:rsidRDefault="00A15024" w:rsidP="006B78FC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contextualSpacing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Hidratación y confites.</w:t>
                            </w:r>
                          </w:p>
                          <w:p w:rsidR="00A15024" w:rsidRPr="00D06D0A" w:rsidRDefault="00A15024" w:rsidP="006B78FC">
                            <w:pPr>
                              <w:pStyle w:val="Prrafodelista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8" o:spid="_x0000_s1029" type="#_x0000_t202" style="position:absolute;margin-left:10.85pt;margin-top:-.2pt;width:505.4pt;height:215pt;z-index:251602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3EiQIAABoFAAAOAAAAZHJzL2Uyb0RvYy54bWysVNuO2yAQfa/Uf0C8Z31ZJ7GtOKtNtqkq&#10;bS/Sbj+AGByj2kCBxN5W/fcOkKTptpWqqn7AwAyHmTlnWNyMfYcOTBsuRYWTqxgjJmpJudhV+OPj&#10;ZpJjZCwRlHRSsAo/MYNvli9fLAZVslS2sqNMIwARphxUhVtrVRlFpm5ZT8yVVEyAsZG6JxaWehdR&#10;TQZA77sojeNZNEhNlZY1MwZ274IRLz1+07Davm8awyzqKgyxWT9qP27dGC0XpNxpolpeH8Mg/xBF&#10;T7iAS89Qd8QStNf8F6ie11oa2dirWvaRbBpeM58DZJPEz7J5aIliPhcojlHnMpn/B1u/O3zQiNMK&#10;X6cYCdIDR49stGglR5TOc1egQZkS/B4UeNoRDEC0T9aoe1l/MkjIdUvEjt1qLYeWEQoBJu5kdHE0&#10;4BgHsh3eSgoXkb2VHmhsdO+qB/VAgA5EPZ3JccHUsDnLknyag6kGWzq/jqexpy8i5em40sa+ZrJH&#10;blJhDex7eHK4N9aFQ8qTi7vNyI7TDe86v9C77brT6EBAKRv/+QyeuXXCOQvpjgXEsANRwh3O5uL1&#10;zH8tkjSLV2kx2czy+STbZNNJMY/zSZwUq2IWZ0V2t/nmAkyysuWUMnHPBTupMMn+juVjPwT9eB2i&#10;ocLFNJ0Gjv6YZOy/3yXZcwtN2fG+wvnZiZSO2VeCQtqktIR3YR79HL6vMtTg9PdV8Tpw1AcR2HE7&#10;Bs2d5LWV9AmEoSXQBhTDgwKTVuovGA3QnBU2n/dEM4y6NwLEVSRZ5rrZL7LpPIWFvrRsLy1E1ABV&#10;YYtRmK5teAH2SvNdCzcFOQt5C4JsuJeKU26I6ihjaECf0/GxcB1+ufZeP5605XcAAAD//wMAUEsD&#10;BBQABgAIAAAAIQDewSki3gAAAAkBAAAPAAAAZHJzL2Rvd25yZXYueG1sTI9BT4NAFITvJv6HzTPx&#10;YtqlSMEiS6MmGq+t/QEP9hWI7FvCbgv9925P9jiZycw3xXY2vTjT6DrLClbLCARxbXXHjYLDz+fi&#10;BYTzyBp7y6TgQg625f1dgbm2E+/ovPeNCCXsclTQej/kUrq6JYNuaQfi4B3taNAHOTZSjziFctPL&#10;OIpSabDjsNDiQB8t1b/7k1Fw/J6e1pup+vKHbJek79hllb0o9fgwv72C8DT7/zBc8QM6lIGpsifW&#10;TvQK4lUWkgoWCYirHT3HaxCVgiTepCDLQt4+KP8AAAD//wMAUEsBAi0AFAAGAAgAAAAhALaDOJL+&#10;AAAA4QEAABMAAAAAAAAAAAAAAAAAAAAAAFtDb250ZW50X1R5cGVzXS54bWxQSwECLQAUAAYACAAA&#10;ACEAOP0h/9YAAACUAQAACwAAAAAAAAAAAAAAAAAvAQAAX3JlbHMvLnJlbHNQSwECLQAUAAYACAAA&#10;ACEARQndxIkCAAAaBQAADgAAAAAAAAAAAAAAAAAuAgAAZHJzL2Uyb0RvYy54bWxQSwECLQAUAAYA&#10;CAAAACEA3sEpIt4AAAAJAQAADwAAAAAAAAAAAAAAAADjBAAAZHJzL2Rvd25yZXYueG1sUEsFBgAA&#10;AAAEAAQA8wAAAO4FAAAAAA==&#10;" stroked="f">
                <v:textbox>
                  <w:txbxContent>
                    <w:p w:rsidR="00A15024" w:rsidRPr="00C270DB" w:rsidRDefault="00A15024" w:rsidP="00627B21">
                      <w:pPr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</w:pPr>
                      <w:r w:rsidRPr="00C270DB"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  <w:t xml:space="preserve">ANTES DE SALIR HACÍA </w:t>
                      </w:r>
                      <w:r w:rsidR="00243047"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  <w:t>EL NEVADO</w:t>
                      </w:r>
                      <w:r w:rsidRPr="00C270DB"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:rsidR="00A15024" w:rsidRPr="00532C76" w:rsidRDefault="00A15024" w:rsidP="006B78F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P</w:t>
                      </w:r>
                      <w:r w:rsidR="00243047">
                        <w:rPr>
                          <w:rFonts w:ascii="Arial" w:hAnsi="Arial" w:cs="Arial"/>
                          <w:sz w:val="26"/>
                          <w:szCs w:val="26"/>
                        </w:rPr>
                        <w:t>ortar ropa adecuada para alta montaña</w:t>
                      </w: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 chaqueta </w:t>
                      </w:r>
                      <w:r w:rsidR="00243047"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rompe vientos</w:t>
                      </w:r>
                      <w:r w:rsidR="0024304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y/o impermeable</w:t>
                      </w: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, gafas, calzado de buen agarre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y suela gruesa o botas</w:t>
                      </w: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, </w:t>
                      </w:r>
                      <w:r w:rsidR="0024304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pasamontañas, guantes, </w:t>
                      </w: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ropa y zapatos de cambio.</w:t>
                      </w:r>
                    </w:p>
                    <w:p w:rsidR="00A15024" w:rsidRPr="00532C76" w:rsidRDefault="00A15024" w:rsidP="006B78F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Entregar los datos personales para la respectiva base de datos y seguro de asistencia médica.</w:t>
                      </w:r>
                    </w:p>
                    <w:p w:rsidR="00243047" w:rsidRDefault="00A15024" w:rsidP="00243047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Aplicarse bloqueador solar.</w:t>
                      </w:r>
                    </w:p>
                    <w:p w:rsidR="00243047" w:rsidRDefault="00243047" w:rsidP="00243047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243047">
                        <w:rPr>
                          <w:rFonts w:ascii="Arial" w:hAnsi="Arial" w:cs="Arial"/>
                          <w:sz w:val="26"/>
                          <w:szCs w:val="26"/>
                        </w:rPr>
                        <w:t>Ingerir alimentos que aumenten las calorías corporal</w:t>
                      </w:r>
                      <w:r w:rsidR="003A6127">
                        <w:rPr>
                          <w:rFonts w:ascii="Arial" w:hAnsi="Arial" w:cs="Arial"/>
                          <w:sz w:val="26"/>
                          <w:szCs w:val="26"/>
                        </w:rPr>
                        <w:t>es por lo menos tres días antes (bocadillo, chocolatinas, entre otros.)</w:t>
                      </w:r>
                    </w:p>
                    <w:p w:rsidR="00243047" w:rsidRPr="00243047" w:rsidRDefault="00243047" w:rsidP="00243047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243047">
                        <w:t xml:space="preserve"> </w:t>
                      </w:r>
                      <w:r w:rsidRPr="00243047">
                        <w:rPr>
                          <w:rFonts w:ascii="Arial" w:hAnsi="Arial" w:cs="Arial"/>
                          <w:sz w:val="26"/>
                          <w:szCs w:val="26"/>
                        </w:rPr>
                        <w:t>No se puede ascender al nevado bajo ninguna circunstancia de trastornos de sueño.</w:t>
                      </w:r>
                    </w:p>
                    <w:p w:rsidR="00243047" w:rsidRPr="00243047" w:rsidRDefault="00243047" w:rsidP="00243047">
                      <w:pPr>
                        <w:spacing w:after="0"/>
                        <w:ind w:left="720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243047" w:rsidRPr="00532C76" w:rsidRDefault="00243047" w:rsidP="00243047">
                      <w:pPr>
                        <w:spacing w:after="0"/>
                        <w:ind w:left="720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A15024" w:rsidRDefault="00A15024" w:rsidP="006B78F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Portar Repelente</w:t>
                      </w: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:rsidR="00A15024" w:rsidRPr="00532C76" w:rsidRDefault="00A15024" w:rsidP="006B78FC">
                      <w:pPr>
                        <w:numPr>
                          <w:ilvl w:val="0"/>
                          <w:numId w:val="10"/>
                        </w:numPr>
                        <w:spacing w:after="0"/>
                        <w:contextualSpacing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Hidratación y confites.</w:t>
                      </w:r>
                    </w:p>
                    <w:p w:rsidR="00A15024" w:rsidRPr="00D06D0A" w:rsidRDefault="00A15024" w:rsidP="006B78FC">
                      <w:pPr>
                        <w:pStyle w:val="Prrafodelista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D0A" w:rsidRPr="002933E1">
        <w:rPr>
          <w:noProof/>
        </w:rPr>
        <w:drawing>
          <wp:anchor distT="0" distB="0" distL="114300" distR="114300" simplePos="0" relativeHeight="251605978" behindDoc="0" locked="0" layoutInCell="0" allowOverlap="1" wp14:anchorId="17612E90" wp14:editId="0643F566">
            <wp:simplePos x="0" y="0"/>
            <wp:positionH relativeFrom="page">
              <wp:posOffset>7781469</wp:posOffset>
            </wp:positionH>
            <wp:positionV relativeFrom="page">
              <wp:posOffset>5316220</wp:posOffset>
            </wp:positionV>
            <wp:extent cx="1873885" cy="1734185"/>
            <wp:effectExtent l="0" t="76200" r="0" b="132715"/>
            <wp:wrapNone/>
            <wp:docPr id="22" name="Picture 17" descr="tre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3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833515">
                      <a:off x="0" y="0"/>
                      <a:ext cx="1873885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D0A">
        <w:rPr>
          <w:noProof/>
        </w:rPr>
        <w:drawing>
          <wp:anchor distT="0" distB="0" distL="114300" distR="114300" simplePos="0" relativeHeight="251992064" behindDoc="0" locked="0" layoutInCell="0" allowOverlap="1" wp14:anchorId="2E048293" wp14:editId="7E12194A">
            <wp:simplePos x="0" y="0"/>
            <wp:positionH relativeFrom="page">
              <wp:posOffset>7851588</wp:posOffset>
            </wp:positionH>
            <wp:positionV relativeFrom="page">
              <wp:posOffset>4926627</wp:posOffset>
            </wp:positionV>
            <wp:extent cx="2055198" cy="1749832"/>
            <wp:effectExtent l="95250" t="57150" r="21590" b="174625"/>
            <wp:wrapNone/>
            <wp:docPr id="26" name="Picture 22" descr="leave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ves_3.png"/>
                    <pic:cNvPicPr/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881426">
                      <a:off x="0" y="0"/>
                      <a:ext cx="2054947" cy="1749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03" behindDoc="0" locked="0" layoutInCell="0" allowOverlap="1">
                <wp:simplePos x="0" y="0"/>
                <wp:positionH relativeFrom="page">
                  <wp:posOffset>6177915</wp:posOffset>
                </wp:positionH>
                <wp:positionV relativeFrom="page">
                  <wp:posOffset>6847840</wp:posOffset>
                </wp:positionV>
                <wp:extent cx="3620135" cy="777240"/>
                <wp:effectExtent l="5715" t="8890" r="3175" b="4445"/>
                <wp:wrapNone/>
                <wp:docPr id="31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0135" cy="777240"/>
                        </a:xfrm>
                        <a:custGeom>
                          <a:avLst/>
                          <a:gdLst>
                            <a:gd name="T0" fmla="*/ 0 w 6127"/>
                            <a:gd name="T1" fmla="*/ 1402 h 1402"/>
                            <a:gd name="T2" fmla="*/ 6127 w 6127"/>
                            <a:gd name="T3" fmla="*/ 1402 h 1402"/>
                            <a:gd name="T4" fmla="*/ 3298 w 6127"/>
                            <a:gd name="T5" fmla="*/ 27 h 1402"/>
                            <a:gd name="T6" fmla="*/ 0 w 6127"/>
                            <a:gd name="T7" fmla="*/ 1402 h 1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27" h="1402">
                              <a:moveTo>
                                <a:pt x="0" y="1402"/>
                              </a:moveTo>
                              <a:cubicBezTo>
                                <a:pt x="0" y="1402"/>
                                <a:pt x="3063" y="1402"/>
                                <a:pt x="6127" y="1402"/>
                              </a:cubicBezTo>
                              <a:cubicBezTo>
                                <a:pt x="5811" y="969"/>
                                <a:pt x="5026" y="54"/>
                                <a:pt x="3298" y="27"/>
                              </a:cubicBezTo>
                              <a:cubicBezTo>
                                <a:pt x="1570" y="0"/>
                                <a:pt x="234" y="943"/>
                                <a:pt x="0" y="1402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BC81" id="Freeform 269" o:spid="_x0000_s1026" style="position:absolute;margin-left:486.45pt;margin-top:539.2pt;width:285.05pt;height:61.2pt;z-index:251607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7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Y2C6wMAAAkKAAAOAAAAZHJzL2Uyb0RvYy54bWysVltv2zYUfh+w/0DwcYCjiyXLMqIUSzMP&#10;A7K1QFPsmaaoCyaJGklbTov99x0eSoqSzkVazA8yKX46l+875OH1m3PbkJNQupZdRoMrnxLRcZnX&#10;XZnRjw/71ZYSbViXs0Z2IqOPQtM3Nz/+cD30OxHKSja5UASMdHo39BmtjOl3nqd5JVqmr2QvOlgs&#10;pGqZgakqvVyxAay3jRf6/sYbpMp7JbnQGt7euUV6g/aLQnDzrii0MKTJKMRm8KnwebBP7+aa7UrF&#10;+qrmYxjsO6JoWd2B09nUHTOMHFX9ham25kpqWZgrLltPFkXNBeYA2QT+i2w+VKwXmAuQo/uZJv3/&#10;meV/nN4rUucZXQeUdKwFjfZKCMs4CTepJWjo9Q5wH/r3yqao+3vJ/9Kw4D1bsRMNGHIYfpc52GFH&#10;I5GUc6Fa+yWkS87I/ePMvTgbwuHlegMErGNKOKwlSRJGKI7HdtPX/KjNr0KiJXa618Zpl8MImc/H&#10;8B9A56JtQMafPOKTgWyCMBmFnjGQ7IwJIj8kFbF/L2HhAmbNXLC2XsC+Yi1awNZhur1gDUiYYwOX&#10;/x3ZZgG6lGSywLwIC3gtJ+ZYNZHJz93IJowIs3vYRwV7qa1yllqQ5yGwPIEJQFnqL4CBPAtevwoM&#10;3Fhw/CowJG/BqOoUhvsfw1ew8V9ueUUJbPmDk7hnxmZto7dDMmQUy4RUcIrZQrArrTyJB4kY81S4&#10;uOzyfwLw46Hmt+LTZTg4QiNrfwPlAuFPdqYF53+xYDN6Zvb5zJmLtwHUMnyVus06WYv90LEUR2PG&#10;zjuUHcLdlniViyBOnO7jcekch2snWRqhwJNfh5xy+9J+I7Vw5FnesYpmLRD9tMnhWM73ddMQJc2f&#10;tanwOATeUJtSj/KVmkB1ToWKjUO8bRQ5MTjyGeeiM07N5tjCueTeB779OWLgPfQI9346c2YzGGCp&#10;bQ1MjmL81L6ZUV93ltgvvs/XGOc3OPv2zID1mcymHrd9sE1tmqCm5qwR0B+mPT+pYmNqcPt30qrk&#10;RHVv4FAf1bHHO/bBz2kAR/ptmK72m22yivZRvEoTf7vyg/Q23fhRGt3t/7HSBtGuqvNcdPd1J6ae&#10;HESv63nj7cB1U+zKdmuncRhj1WjZ1FhTyKgqD3OlYLaz/EuYkscuh+zYrhIs/2UcG1Y3buw9jxgr&#10;BtKe/pEI7JS2ObpuepD5IzRKqGvshnB/gkEl1SdKBriLZFT/fWRKUNL81kFpp0EE3ZAYnERxEsJE&#10;LVcOyxXWcTCVUUPhBLfDt8ZdeI69qssKPLkd1MmfoUEXte2jGJ+LapzAfQMzGO9G9kKznCPq6QZ3&#10;8y8AAAD//wMAUEsDBBQABgAIAAAAIQD5XB1C4AAAAA4BAAAPAAAAZHJzL2Rvd25yZXYueG1sTI/B&#10;TsMwEETvSPyDtUjcqNNQ2iTEqRASH0Bohbht4yWOiO0odprA17M9wW1XM5p5U+4X24szjaHzTsF6&#10;lYAg13jduVbB4e3lLgMRIjqNvXek4JsC7KvrqxIL7Wf3Suc6toJDXChQgYlxKKQMjSGLYeUHcqx9&#10;+tFi5HdspR5x5nDbyzRJttJi57jB4EDPhpqverIKZF6ncjv/NMcpvB8/0EzrQzopdXuzPD2CiLTE&#10;PzNc8BkdKmY6+cnpIHoF+S7N2cpCsss2IC6Wh8097zvxxd0ZyKqU/2dUvwAAAP//AwBQSwECLQAU&#10;AAYACAAAACEAtoM4kv4AAADhAQAAEwAAAAAAAAAAAAAAAAAAAAAAW0NvbnRlbnRfVHlwZXNdLnht&#10;bFBLAQItABQABgAIAAAAIQA4/SH/1gAAAJQBAAALAAAAAAAAAAAAAAAAAC8BAABfcmVscy8ucmVs&#10;c1BLAQItABQABgAIAAAAIQDMLY2C6wMAAAkKAAAOAAAAAAAAAAAAAAAAAC4CAABkcnMvZTJvRG9j&#10;LnhtbFBLAQItABQABgAIAAAAIQD5XB1C4AAAAA4BAAAPAAAAAAAAAAAAAAAAAEUGAABkcnMvZG93&#10;bnJldi54bWxQSwUGAAAAAAQABADzAAAAUgcAAAAA&#10;" o:allowincell="f" path="m,1402v,,3063,,6127,c5811,969,5026,54,3298,27,1570,,234,943,,1402xe" fillcolor="#71af10 [3205]" stroked="f">
                <v:fill color2="#54820c [2405]" rotate="t" angle="135" focus="50%" type="gradient"/>
                <v:path arrowok="t" o:connecttype="custom" o:connectlocs="0,777240;3620135,777240;1948622,14968;0,777240" o:connectangles="0,0,0,0"/>
                <w10:wrap anchorx="page" anchory="page"/>
              </v:shape>
            </w:pict>
          </mc:Fallback>
        </mc:AlternateContent>
      </w:r>
      <w:r w:rsidR="002933E1">
        <w:br w:type="page"/>
      </w:r>
      <w:r w:rsidR="002933E1" w:rsidRPr="002933E1">
        <w:rPr>
          <w:noProof/>
        </w:rPr>
        <w:drawing>
          <wp:anchor distT="0" distB="0" distL="114300" distR="114300" simplePos="0" relativeHeight="251988992" behindDoc="0" locked="0" layoutInCell="0" allowOverlap="1" wp14:anchorId="37A8B1FD" wp14:editId="5DC0F8D8">
            <wp:simplePos x="0" y="0"/>
            <wp:positionH relativeFrom="page">
              <wp:posOffset>7214870</wp:posOffset>
            </wp:positionH>
            <wp:positionV relativeFrom="page">
              <wp:posOffset>3907790</wp:posOffset>
            </wp:positionV>
            <wp:extent cx="2538095" cy="2162810"/>
            <wp:effectExtent l="76200" t="57150" r="0" b="161290"/>
            <wp:wrapNone/>
            <wp:docPr id="21" name="Picture 19" descr="white_leav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_leaves_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61509">
                      <a:off x="0" y="0"/>
                      <a:ext cx="253809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273D" w:rsidRDefault="00F86D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0853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-412115</wp:posOffset>
                </wp:positionV>
                <wp:extent cx="7621270" cy="2047875"/>
                <wp:effectExtent l="4445" t="0" r="3810" b="2540"/>
                <wp:wrapNone/>
                <wp:docPr id="30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127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24" w:rsidRPr="00532C76" w:rsidRDefault="00A15024" w:rsidP="003F6270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  <w:u w:val="single"/>
                              </w:rPr>
                              <w:t>DURANTE LA SALIDA</w:t>
                            </w:r>
                          </w:p>
                          <w:p w:rsidR="00A15024" w:rsidRPr="00532C76" w:rsidRDefault="00A15024" w:rsidP="006B78F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Portar documento de identificación.</w:t>
                            </w:r>
                          </w:p>
                          <w:p w:rsidR="00A15024" w:rsidRPr="00532C76" w:rsidRDefault="00A15024" w:rsidP="006B78F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No cargar</w:t>
                            </w: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elementos en las manos, siempre tenerlas disponibles.</w:t>
                            </w:r>
                          </w:p>
                          <w:p w:rsidR="00A15024" w:rsidRPr="00532C76" w:rsidRDefault="00A15024" w:rsidP="006B78F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Llevar impermeable.</w:t>
                            </w:r>
                          </w:p>
                          <w:p w:rsidR="00A15024" w:rsidRPr="00532C76" w:rsidRDefault="00A15024" w:rsidP="006B78F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Estar constantemente hidratándose.</w:t>
                            </w:r>
                          </w:p>
                          <w:p w:rsidR="00A15024" w:rsidRDefault="00A15024" w:rsidP="006B78F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Le recomendamos no ingerir bebidas alcohólicas, ni drogas alucinógenas.</w:t>
                            </w:r>
                          </w:p>
                          <w:p w:rsidR="00810185" w:rsidRPr="00810185" w:rsidRDefault="00810185" w:rsidP="0081018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1018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Poner atención y seguir las recomendaciones del guía.</w:t>
                            </w:r>
                          </w:p>
                          <w:p w:rsidR="00810185" w:rsidRPr="00532C76" w:rsidRDefault="00810185" w:rsidP="006B78FC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81018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Solo ascender hasta donde el guía sugiere.</w:t>
                            </w:r>
                          </w:p>
                          <w:p w:rsidR="00A15024" w:rsidRDefault="00A15024" w:rsidP="003F627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15024" w:rsidRDefault="00A15024" w:rsidP="003F627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15024" w:rsidRDefault="00A15024" w:rsidP="003F627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15024" w:rsidRDefault="00A15024" w:rsidP="003F627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15024" w:rsidRDefault="00A15024" w:rsidP="003F6270">
                            <w:pPr>
                              <w:jc w:val="both"/>
                              <w:rPr>
                                <w:rFonts w:ascii="Droid Sans" w:eastAsia="Droid Sans" w:hAnsi="Droid Sans" w:cs="Droid Sans"/>
                                <w:b/>
                              </w:rPr>
                            </w:pPr>
                            <w:r>
                              <w:rPr>
                                <w:rFonts w:ascii="Droid Sans" w:eastAsia="Droid Sans" w:hAnsi="Droid Sans" w:cs="Droid Sans"/>
                                <w:b/>
                              </w:rPr>
                              <w:t>“De acuerdo al artículo 17 ley 679 de 2001, ley 1329 de 2009 y ley 1336 de 2009, advertimos al turista que la trata, explotación y abuso sexual de menores de edad en el país son sancionados penal y administrativamente conforme a las leyes vigentes. Nuestra empresa apoya y se adhiere a las disposiciones del gobierno nacional en este sentido.”</w:t>
                            </w:r>
                          </w:p>
                          <w:p w:rsidR="00A15024" w:rsidRPr="003F6270" w:rsidRDefault="00A15024" w:rsidP="003F6270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15024" w:rsidRDefault="00A15024" w:rsidP="003F6270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3" o:spid="_x0000_s1030" type="#_x0000_t202" style="position:absolute;margin-left:22.85pt;margin-top:-32.45pt;width:600.1pt;height:161.25pt;z-index:2516008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gtPiQIAABoFAAAOAAAAZHJzL2Uyb0RvYy54bWysVG1v2yAQ/j5p/wHxPfVLnTi24lRNu0yT&#10;uhep3Q8ggGM0GxiQ2F21/74DJ2m6F2ma5g8YuOO55+4eWFwNXYv23FihZIWTixgjLqliQm4r/Plh&#10;PZljZB2RjLRK8go/couvlq9fLXpd8lQ1qmXcIACRtux1hRvndBlFlja8I/ZCaS7BWCvTEQdLs42Y&#10;IT2gd22UxvEs6pVh2ijKrYXd29GIlwG/rjl1H+vacofaCgM3F0YTxo0fo+WClFtDdCPogQb5BxYd&#10;ERKCnqBuiSNoZ8QvUJ2gRllVuwuqukjVtaA85ADZJPFP2dw3RPOQCxTH6lOZ7P+DpR/2nwwSrMKX&#10;UB5JOujRAx8cWqkBpfNLX6Be2xL87jV4ugEM0OiQrNV3in6xSKqbhsgtvzZG9Q0nDAgm/mR0dnTE&#10;sR5k079XDAKRnVMBaKhN56sH9UCADkweT83xZChs5rM0SXMwUbClcZbP82mIQcrjcW2se8tVh/yk&#10;wga6H+DJ/s46T4eURxcfzapWsLVo27Aw281Na9CegFLW4Tugv3BrpXeWyh8bEccdYAkxvM3zDZ1/&#10;KpI0i1dpMVnP5vkkW2fTSZHH80mcFKtiFmdFdrv+7gkmWdkIxri8E5IfVZhkf9flw30Y9RN0iPoK&#10;F9N0Ovboj0nG4ftdkp1wcClb0VV4fnIipe/sG8kgbVI6ItpxHr2kH6oMNTj+Q1WCDnzrRxG4YTME&#10;zWU+utfIRrFHEIZR0DZoMTwoMGmU+YZRD5ezwvbrjhiOUftOgriKJMvAzYVFNs1TWJhzy+bcQiQF&#10;qAo7jMbpjRtfgJ02YttApFHOUl2DIGsRpPLM6iBjuIAhp8Nj4W/4+Tp4PT9pyx8AAAD//wMAUEsD&#10;BBQABgAIAAAAIQA5AgAo3wAAAAsBAAAPAAAAZHJzL2Rvd25yZXYueG1sTI/LTsMwEEX3SPyDNUhs&#10;UOsQ5UFDJhUggdj28QGTeJpExHYUu03697gr2M1oju6cW24XPYgLT663BuF5HYFg01jVmxbhePhc&#10;vYBwnoyiwRpGuLKDbXV/V1Kh7Gx2fNn7VoQQ4wpC6LwfCyld07Emt7Yjm3A72UmTD+vUSjXRHML1&#10;IOMoyqSm3oQPHY380XHzsz9rhNP3/JRu5vrLH/Ndkr1Tn9f2ivj4sLy9gvC8+D8YbvpBHargVNuz&#10;UU4MCEmaBxJhlSUbEDcgTtIw1Qhxmmcgq1L+71D9AgAA//8DAFBLAQItABQABgAIAAAAIQC2gziS&#10;/gAAAOEBAAATAAAAAAAAAAAAAAAAAAAAAABbQ29udGVudF9UeXBlc10ueG1sUEsBAi0AFAAGAAgA&#10;AAAhADj9If/WAAAAlAEAAAsAAAAAAAAAAAAAAAAALwEAAF9yZWxzLy5yZWxzUEsBAi0AFAAGAAgA&#10;AAAhAFtyC0+JAgAAGgUAAA4AAAAAAAAAAAAAAAAALgIAAGRycy9lMm9Eb2MueG1sUEsBAi0AFAAG&#10;AAgAAAAhADkCACjfAAAACwEAAA8AAAAAAAAAAAAAAAAA4wQAAGRycy9kb3ducmV2LnhtbFBLBQYA&#10;AAAABAAEAPMAAADvBQAAAAA=&#10;" stroked="f">
                <v:textbox>
                  <w:txbxContent>
                    <w:p w:rsidR="00A15024" w:rsidRPr="00532C76" w:rsidRDefault="00A15024" w:rsidP="003F6270">
                      <w:pPr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</w:pP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  <w:u w:val="single"/>
                        </w:rPr>
                        <w:t>DURANTE LA SALIDA</w:t>
                      </w:r>
                    </w:p>
                    <w:p w:rsidR="00A15024" w:rsidRPr="00532C76" w:rsidRDefault="00A15024" w:rsidP="006B78F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Portar documento de identificación.</w:t>
                      </w:r>
                    </w:p>
                    <w:p w:rsidR="00A15024" w:rsidRPr="00532C76" w:rsidRDefault="00A15024" w:rsidP="006B78F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No cargar</w:t>
                      </w: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elementos en las manos, siempre tenerlas disponibles.</w:t>
                      </w:r>
                    </w:p>
                    <w:p w:rsidR="00A15024" w:rsidRPr="00532C76" w:rsidRDefault="00A15024" w:rsidP="006B78F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Llevar impermeable.</w:t>
                      </w:r>
                    </w:p>
                    <w:p w:rsidR="00A15024" w:rsidRPr="00532C76" w:rsidRDefault="00A15024" w:rsidP="006B78F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Estar constantemente hidratándose.</w:t>
                      </w:r>
                    </w:p>
                    <w:p w:rsidR="00A15024" w:rsidRDefault="00A15024" w:rsidP="006B78F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32C76">
                        <w:rPr>
                          <w:rFonts w:ascii="Arial" w:hAnsi="Arial" w:cs="Arial"/>
                          <w:sz w:val="26"/>
                          <w:szCs w:val="26"/>
                        </w:rPr>
                        <w:t>Le recomendamos no ingerir bebidas alcohólicas, ni drogas alucinógenas.</w:t>
                      </w:r>
                    </w:p>
                    <w:p w:rsidR="00810185" w:rsidRPr="00810185" w:rsidRDefault="00810185" w:rsidP="0081018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10185">
                        <w:rPr>
                          <w:rFonts w:ascii="Arial" w:hAnsi="Arial" w:cs="Arial"/>
                          <w:sz w:val="26"/>
                          <w:szCs w:val="26"/>
                        </w:rPr>
                        <w:t>Poner atención y seguir las recomendaciones del guía.</w:t>
                      </w:r>
                    </w:p>
                    <w:p w:rsidR="00810185" w:rsidRPr="00532C76" w:rsidRDefault="00810185" w:rsidP="006B78FC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810185">
                        <w:rPr>
                          <w:rFonts w:ascii="Arial" w:hAnsi="Arial" w:cs="Arial"/>
                          <w:sz w:val="26"/>
                          <w:szCs w:val="26"/>
                        </w:rPr>
                        <w:t>Solo ascender hasta donde el guía sugiere.</w:t>
                      </w:r>
                    </w:p>
                    <w:p w:rsidR="00A15024" w:rsidRDefault="00A15024" w:rsidP="003F627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15024" w:rsidRDefault="00A15024" w:rsidP="003F627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15024" w:rsidRDefault="00A15024" w:rsidP="003F627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15024" w:rsidRDefault="00A15024" w:rsidP="003F627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15024" w:rsidRDefault="00A15024" w:rsidP="003F6270">
                      <w:pPr>
                        <w:jc w:val="both"/>
                        <w:rPr>
                          <w:rFonts w:ascii="Droid Sans" w:eastAsia="Droid Sans" w:hAnsi="Droid Sans" w:cs="Droid Sans"/>
                          <w:b/>
                        </w:rPr>
                      </w:pPr>
                      <w:r>
                        <w:rPr>
                          <w:rFonts w:ascii="Droid Sans" w:eastAsia="Droid Sans" w:hAnsi="Droid Sans" w:cs="Droid Sans"/>
                          <w:b/>
                        </w:rPr>
                        <w:t>“De acuerdo al artículo 17 ley 679 de 2001, ley 1329 de 2009 y ley 1336 de 2009, advertimos al turista que la trata, explotación y abuso sexual de menores de edad en el país son sancionados penal y administrativamente conforme a las leyes vigentes. Nuestra empresa apoya y se adhiere a las disposiciones del gobierno nacional en este sentido.”</w:t>
                      </w:r>
                    </w:p>
                    <w:p w:rsidR="00A15024" w:rsidRPr="003F6270" w:rsidRDefault="00A15024" w:rsidP="003F6270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15024" w:rsidRDefault="00A15024" w:rsidP="003F6270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5376" behindDoc="1" locked="0" layoutInCell="0" allowOverlap="1">
                <wp:simplePos x="0" y="0"/>
                <wp:positionH relativeFrom="page">
                  <wp:posOffset>179705</wp:posOffset>
                </wp:positionH>
                <wp:positionV relativeFrom="page">
                  <wp:posOffset>-311785</wp:posOffset>
                </wp:positionV>
                <wp:extent cx="1024890" cy="8217535"/>
                <wp:effectExtent l="0" t="2540" r="0" b="0"/>
                <wp:wrapNone/>
                <wp:docPr id="27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8217535"/>
                          <a:chOff x="547" y="936"/>
                          <a:chExt cx="14724" cy="10368"/>
                        </a:xfrm>
                      </wpg:grpSpPr>
                      <wps:wsp>
                        <wps:cNvPr id="28" name="Rectangle 286"/>
                        <wps:cNvSpPr>
                          <a:spLocks noChangeArrowheads="1"/>
                        </wps:cNvSpPr>
                        <wps:spPr bwMode="auto">
                          <a:xfrm flipH="1">
                            <a:off x="547" y="936"/>
                            <a:ext cx="7380" cy="10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2">
                                  <a:lumMod val="60000"/>
                                  <a:lumOff val="40000"/>
                                  <a:gamma/>
                                  <a:tint val="0"/>
                                  <a:invGamma/>
                                </a:schemeClr>
                              </a:gs>
                              <a:gs pos="100000">
                                <a:schemeClr val="bg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7"/>
                        <wps:cNvSpPr>
                          <a:spLocks noChangeArrowheads="1"/>
                        </wps:cNvSpPr>
                        <wps:spPr bwMode="auto">
                          <a:xfrm flipH="1">
                            <a:off x="7927" y="936"/>
                            <a:ext cx="7344" cy="10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2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bg2">
                                  <a:lumMod val="60000"/>
                                  <a:lumOff val="4000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52805" id="Group 285" o:spid="_x0000_s1026" style="position:absolute;margin-left:14.15pt;margin-top:-24.55pt;width:80.7pt;height:647.05pt;z-index:-251311104;mso-position-horizontal-relative:page;mso-position-vertical-relative:page" coordorigin="547,936" coordsize="14724,1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q4qwMAAL8MAAAOAAAAZHJzL2Uyb0RvYy54bWzsV11v5CYUfa/U/4B4n/hjPOMPxVntJjtp&#10;pbRddVv1mbGxjYrBBWacbNX/3gvYE28mlaq0jVRp8+AAFy6Xc+49MJdv7nuOjlRpJkWJo4sQIyoq&#10;WTPRlvjnn3arDCNtiKgJl4KW+IFq/Obq668ux6Ggsewkr6lC4EToYhxK3BkzFEGgq472RF/IgQow&#10;NlL1xEBXtUGtyAjeex7EYbgNRqnqQcmKag2jN96Ir5z/pqGV+aFpNDWIlxhiM+6r3Hdvv8HVJSla&#10;RYaOVVMY5AVR9IQJ2PTk6oYYgg6KnbnqWaWklo25qGQfyKZhFXVngNNE4ZPT3Cp5GNxZ2mJshxNM&#10;AO0TnF7stvr++EEhVpc4TjESpAeO3LYozjYWnXFoC5h0q4aPwwfljwjNO1n9qsEcPLXbfusno/34&#10;nazBITkY6dC5b1RvXcC50b0j4eFEAr03qILBKIyTLAeuKrBlcZRu1i4QUlQdcGnXbRKIFaz5eusJ&#10;rLr38+okjRO/NgrX28zaA1L4jV2wU3D2ZJBy+hFV/c9Q/diRgTqytAVsRhXy36P6I+QiES2ngKwL&#10;2+4PE2dYtccUCXndwTz6Vik5dpTUEFfkjvHZAtvRwMjzIKOGs+Ebu3AB9xlsM+TpOpvwPseMFIPS&#10;5pbKHtlGiRWcw3klxzttPLzzlKkC6h3jHClpfmGmc7hYlp1RwxrfQIOEk/lhV+70mit0JFCo+zZ2&#10;s/mhhwTyY9sQ/jzbMGwTwU1NHodb0vcE4iGFYcJ487SCiePtZIVkOO3mUqPVy3gi6+9fC+rZzWCw&#10;nWHgTCAg2+KAdEU4hUL0ZDspcUDa8LiwXyEtsB5yPwIMToBaLp3g/J5HcRK+i/PVbpulq2SXbFZ5&#10;GmarMMrf5dswyZOb3R8W3ygpOlbXVNwxQWfxi5K/VwaTDHvZcvKHxhJv15sJPMnZKfoT4DO9Pi2X&#10;9GYbC7tjb0mvGzpDUS+d29y7IbrzvmtoeTc9M3CzcNaDinhSnXdbUe9F7fOEMO7bwedguMQAROf/&#10;DmNQD19yXjr2sn6A8oMsd+zBHQiNTqpPGI1wn5RY/3YgimLEvxWQ6HmUJPYCcp1kk8bQUUvLfmkh&#10;ogJXJTYY0sM2r42/tA6DYm0HO3kIhXwL2towV4c2Ph8VxG07oG6vJXP5czKXWiZsIK8qc2lur7Ll&#10;9fCoc8lf3g3/F507K4b/Ur9AhF4uql90rv2ic6+nc+5xB69kf6n7F719hi/7Thcff3dc/QkAAP//&#10;AwBQSwMEFAAGAAgAAAAhAKSBEV/iAAAACwEAAA8AAABkcnMvZG93bnJldi54bWxMj8FugkAQhu9N&#10;+g6badKbLqC2iCzGmLYn06TapPE2wghEdpawK+Dbdz21t5nMl3++P12PuhE9dbY2rCCcBiCIc1PU&#10;XCr4PrxPYhDWIRfYGCYFN7Kwzh4fUkwKM/AX9XtXCh/CNkEFlXNtIqXNK9Jop6Yl9rez6TQ6v3al&#10;LDocfLhuZBQEL1Jjzf5DhS1tK8ov+6tW8DHgsJmFb/3uct7ejofF588uJKWen8bNCoSj0f3BcNf3&#10;6pB5p5O5cmFFoyCKZ55UMJkvQxB3IF6+gjj5IZovApBZKv93yH4BAAD//wMAUEsBAi0AFAAGAAgA&#10;AAAhALaDOJL+AAAA4QEAABMAAAAAAAAAAAAAAAAAAAAAAFtDb250ZW50X1R5cGVzXS54bWxQSwEC&#10;LQAUAAYACAAAACEAOP0h/9YAAACUAQAACwAAAAAAAAAAAAAAAAAvAQAAX3JlbHMvLnJlbHNQSwEC&#10;LQAUAAYACAAAACEAJLyKuKsDAAC/DAAADgAAAAAAAAAAAAAAAAAuAgAAZHJzL2Uyb0RvYy54bWxQ&#10;SwECLQAUAAYACAAAACEApIERX+IAAAALAQAADwAAAAAAAAAAAAAAAAAFBgAAZHJzL2Rvd25yZXYu&#10;eG1sUEsFBgAAAAAEAAQA8wAAABQHAAAAAA==&#10;" o:allowincell="f">
                <v:rect id="Rectangle 286" o:spid="_x0000_s1027" style="position:absolute;left:547;top:936;width:7380;height:103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FD8EA&#10;AADbAAAADwAAAGRycy9kb3ducmV2LnhtbERPy4rCMBTdC/5DuMLsbKIMMlSjDIJQF6J2Hri8NHfa&#10;YnNTmth2/n6yEGZ5OO/NbrSN6KnztWMNi0SBIC6cqbnU8PlxmL+B8AHZYOOYNPySh912OtlgatzA&#10;V+rzUIoYwj5FDVUIbSqlLyqy6BPXEkfux3UWQ4RdKU2HQwy3jVwqtZIWa44NFba0r6i45w+rYTza&#10;++38fVbqywyXvG+yU/maaf0yG9/XIAKN4V/8dGdGwzKOjV/iD5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IRQ/BAAAA2wAAAA8AAAAAAAAAAAAAAAAAmAIAAGRycy9kb3du&#10;cmV2LnhtbFBLBQYAAAAABAAEAPUAAACGAwAAAAA=&#10;" fillcolor="#cdea9a [1950]" stroked="f" strokecolor="#d8d8d8 [2732]" strokeweight=".5pt">
                  <v:fill color2="#cdea9a [1950]" angle="90" focus="100%" type="gradient"/>
                  <v:stroke dashstyle="dash"/>
                </v:rect>
                <v:rect id="Rectangle 287" o:spid="_x0000_s1028" style="position:absolute;left:7927;top:936;width:7344;height:103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glMQA&#10;AADbAAAADwAAAGRycy9kb3ducmV2LnhtbESPQWvCQBSE70L/w/IKveluRcRGVymFQjwUNa3i8ZF9&#10;TYLZtyG7TeK/dwWhx2FmvmFWm8HWoqPWV441vE4UCOLcmYoLDT/fn+MFCB+QDdaOScOVPGzWT6MV&#10;Jsb1fKAuC4WIEPYJaihDaBIpfV6SRT9xDXH0fl1rMUTZFtK02Ee4reVUqbm0WHFcKLGhj5LyS/Zn&#10;NQxbeznvTjuljqbfZ12dfhWzVOuX5+F9CSLQEP7Dj3ZqNEzf4P4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4JTEAAAA2wAAAA8AAAAAAAAAAAAAAAAAmAIAAGRycy9k&#10;b3ducmV2LnhtbFBLBQYAAAAABAAEAPUAAACJAwAAAAA=&#10;" fillcolor="#cdea9a [1950]" stroked="f" strokecolor="#d8d8d8 [2732]" strokeweight=".5pt">
                  <v:fill color2="#cdea9a [1950]" angle="90" focus="100%" type="gradient"/>
                  <v:stroke dashstyle="dash"/>
                </v:rect>
                <w10:wrap anchorx="page" anchory="page"/>
              </v:group>
            </w:pict>
          </mc:Fallback>
        </mc:AlternateContent>
      </w:r>
    </w:p>
    <w:p w:rsidR="007C273D" w:rsidRDefault="007C273D"/>
    <w:p w:rsidR="00627B21" w:rsidRDefault="00627B21"/>
    <w:p w:rsidR="00627B21" w:rsidRDefault="00F86D6D" w:rsidP="003F6270">
      <w:pPr>
        <w:ind w:right="-1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666115</wp:posOffset>
                </wp:positionV>
                <wp:extent cx="5659755" cy="4430395"/>
                <wp:effectExtent l="0" t="0" r="0" b="1270"/>
                <wp:wrapNone/>
                <wp:docPr id="25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443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24" w:rsidRPr="00532C76" w:rsidRDefault="00A15024" w:rsidP="00D06D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26"/>
                                <w:szCs w:val="26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26"/>
                                <w:szCs w:val="26"/>
                              </w:rPr>
                              <w:t>Paquete Incluye:</w:t>
                            </w:r>
                          </w:p>
                          <w:p w:rsidR="00A15024" w:rsidRPr="00225D55" w:rsidRDefault="00A15024" w:rsidP="00810185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-</w:t>
                            </w:r>
                            <w:r w:rsidRPr="00225D5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Transporte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</w:t>
                            </w:r>
                            <w:r w:rsidR="0081018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Vehículo 4X4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desde Pereira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  <w:t xml:space="preserve">- </w:t>
                            </w:r>
                            <w:r w:rsidR="0081018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Alimentación (Desayuno y Almuerzo)</w:t>
                            </w:r>
                            <w:r w:rsidR="0081018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81018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Ingreso Parque Nacional Natural de los Nevados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225D5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- Seguro de asistencia médica.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br/>
                            </w:r>
                            <w:r w:rsidRPr="00225D5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- Guianza</w:t>
                            </w:r>
                          </w:p>
                          <w:p w:rsidR="00A15024" w:rsidRPr="00532C76" w:rsidRDefault="00A15024" w:rsidP="00F2373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26"/>
                                <w:szCs w:val="26"/>
                              </w:rPr>
                              <w:t>VALOR PAQUETE POR PERSONA $</w:t>
                            </w:r>
                            <w:r w:rsidR="00810185"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26"/>
                                <w:szCs w:val="26"/>
                              </w:rPr>
                              <w:t>160.000 COP</w:t>
                            </w:r>
                            <w:r w:rsidR="00F23738"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26"/>
                                <w:szCs w:val="26"/>
                              </w:rPr>
                              <w:t>.</w:t>
                            </w:r>
                            <w:r w:rsidR="00F23738"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26"/>
                                <w:szCs w:val="26"/>
                              </w:rPr>
                              <w:br/>
                              <w:t xml:space="preserve"> Se puede reservar cupo con el 50%.</w:t>
                            </w:r>
                          </w:p>
                          <w:p w:rsidR="00A15024" w:rsidRPr="00532C76" w:rsidRDefault="00A15024" w:rsidP="00D832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26"/>
                                <w:szCs w:val="26"/>
                              </w:rPr>
                            </w:pPr>
                            <w:r w:rsidRPr="00532C76"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26"/>
                                <w:szCs w:val="26"/>
                              </w:rPr>
                              <w:t>NOTAS ADICIONALES</w:t>
                            </w:r>
                          </w:p>
                          <w:p w:rsidR="00A15024" w:rsidRDefault="00A15024" w:rsidP="00B71E3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33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NIVEL DE DIFICULTAD CAMINATA:</w:t>
                            </w:r>
                            <w:r w:rsidRPr="00A633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33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Alta</w:t>
                            </w:r>
                          </w:p>
                          <w:p w:rsidR="00A15024" w:rsidRPr="00225D55" w:rsidRDefault="00A15024" w:rsidP="00225D55">
                            <w:pPr>
                              <w:ind w:left="4320" w:hanging="432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DURACIÓN DE LA </w:t>
                            </w:r>
                            <w:r w:rsidRPr="00A633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CAMINATA: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8101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Cinco </w:t>
                            </w:r>
                            <w:r w:rsidR="00F86D6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horas promedio total trayecto.</w:t>
                            </w:r>
                          </w:p>
                          <w:p w:rsidR="00A15024" w:rsidRDefault="00A15024" w:rsidP="00225D55">
                            <w:pPr>
                              <w:tabs>
                                <w:tab w:val="left" w:pos="4253"/>
                                <w:tab w:val="left" w:pos="4395"/>
                              </w:tabs>
                              <w:ind w:left="4253" w:hanging="42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33D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ATRACTIVOS: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Paisajes</w:t>
                            </w:r>
                            <w:r w:rsidRPr="00A633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flora y fauna, </w:t>
                            </w:r>
                            <w:r w:rsidR="008101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nieve</w:t>
                            </w:r>
                          </w:p>
                          <w:p w:rsidR="00A15024" w:rsidRPr="00225D55" w:rsidRDefault="00A15024" w:rsidP="003A6127">
                            <w:pPr>
                              <w:tabs>
                                <w:tab w:val="left" w:pos="-142"/>
                                <w:tab w:val="left" w:pos="4253"/>
                              </w:tabs>
                              <w:ind w:left="4253" w:hanging="42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EXCLUSIONES: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Niños</w:t>
                            </w:r>
                            <w:r w:rsidR="008101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menores de 16 años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pers</w:t>
                            </w:r>
                            <w:r w:rsidR="008101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onas que sufran de las rodillas, personas con limitaciones físicas,</w:t>
                            </w:r>
                            <w:r w:rsidR="003A61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personas con problemas cardíacos o respiratorios.</w:t>
                            </w:r>
                          </w:p>
                          <w:p w:rsidR="00A15024" w:rsidRDefault="00A15024" w:rsidP="00225D55">
                            <w:pPr>
                              <w:tabs>
                                <w:tab w:val="left" w:pos="-142"/>
                                <w:tab w:val="left" w:pos="4395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15024" w:rsidRPr="00225D55" w:rsidRDefault="00A15024" w:rsidP="00225D55">
                            <w:pPr>
                              <w:tabs>
                                <w:tab w:val="left" w:pos="4253"/>
                                <w:tab w:val="left" w:pos="4395"/>
                              </w:tabs>
                              <w:ind w:left="4253" w:hanging="4253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A15024" w:rsidRDefault="00A15024" w:rsidP="002C67C5">
                            <w:pPr>
                              <w:tabs>
                                <w:tab w:val="left" w:pos="0"/>
                              </w:tabs>
                              <w:ind w:hanging="425"/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A15024" w:rsidRPr="00532C76" w:rsidRDefault="00A15024" w:rsidP="00A633D6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A15024" w:rsidRPr="00D06D0A" w:rsidRDefault="00A15024" w:rsidP="00D06D0A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A15024" w:rsidRDefault="00A15024" w:rsidP="002C67C5">
                            <w:pPr>
                              <w:tabs>
                                <w:tab w:val="left" w:pos="0"/>
                              </w:tabs>
                              <w:ind w:hanging="425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15024" w:rsidRPr="006858C6" w:rsidRDefault="00A15024" w:rsidP="002C67C5">
                            <w:pPr>
                              <w:tabs>
                                <w:tab w:val="left" w:pos="0"/>
                              </w:tabs>
                              <w:ind w:hanging="425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  <w:p w:rsidR="00A15024" w:rsidRPr="006858C6" w:rsidRDefault="00A15024" w:rsidP="006858C6">
                            <w:pPr>
                              <w:tabs>
                                <w:tab w:val="left" w:pos="0"/>
                              </w:tabs>
                              <w:ind w:hanging="425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15024" w:rsidRPr="003F6270" w:rsidRDefault="00A15024" w:rsidP="00B71E3B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15024" w:rsidRDefault="00A15024" w:rsidP="00B71E3B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31" type="#_x0000_t202" style="position:absolute;margin-left:47.2pt;margin-top:52.45pt;width:445.65pt;height:348.8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a2OiAIAABoFAAAOAAAAZHJzL2Uyb0RvYy54bWysVG1v2yAQ/j5p/wHxPfVL7SS24lRNu0yT&#10;uhep3Q8gBsdoGBiQ2F21/74DJ2m6F2ma5g8YuOPh7p7nWFwNnUB7ZixXssLJRYwRk7WiXG4r/Plh&#10;PZljZB2RlAglWYUfmcVXy9evFr0uWapaJSgzCECkLXtd4dY5XUaRrVvWEXuhNJNgbJTpiIOl2UbU&#10;kB7QOxGlcTyNemWoNqpm1sLu7WjEy4DfNKx2H5vGModEhSE2F0YTxo0fo+WClFtDdMvrQxjkH6Lo&#10;CJdw6QnqljiCdob/AtXx2iirGndRqy5STcNrFnKAbJL4p2zuW6JZyAWKY/WpTPb/wdYf9p8M4rTC&#10;aY6RJB1w9MAGh1ZqQGmR+AL12pbgd6/B0w1gAKJDslbfqfqLRVLdtERu2bUxqm8ZoRBgOBmdHR1x&#10;rAfZ9O8VhYvIzqkANDSm89WDeiBAB6IeT+T4YGrYzKd5McshyBpsWXYZXxa5jy4i5fG4Nta9ZapD&#10;flJhA+wHeLK/s250Pbr426wSnK65EGFhtpsbYdCegFLW4Tugv3AT0jtL5Y+NiOMORAl3eJuPNzD/&#10;VCRpFq/SYrKezmeTbJ3lk2IWzydxUqyKaZwV2e36uw8wycqWU8rkHZfsqMIk+zuWD/0w6ifoEPUV&#10;LnLgM+T1xyTj8P0uyY47aErBuwrPT06k9My+kRTSJqUjXIzz6GX4gRCowfEfqhJ04KkfReCGzRA0&#10;Fwj0Gtko+gjCMApoA/bhQYFJq8w3jHpozgrbrztiGEbinQRxFUmW+W4OiyyfpbAw55bNuYXIGqAq&#10;7DAapzdufAF22vBtCzeNcpbqGgTZ8CCV56ggE7+ABgw5HR4L3+Hn6+D1/KQtfwAAAP//AwBQSwME&#10;FAAGAAgAAAAhAHzCW7XeAAAACgEAAA8AAABkcnMvZG93bnJldi54bWxMj8tOwzAQRfdI/IM1SGwQ&#10;tanSvIhTQSUQ25Z+wCRxk4h4HMVuk/59hxUsZ+bozrnFdrGDuJjJ9440vKwUCEO1a3pqNRy/P55T&#10;ED4gNTg4MhquxsO2vL8rMG/cTHtzOYRWcAj5HDV0IYy5lL7ujEW/cqMhvp3cZDHwOLWymXDmcDvI&#10;tVKxtNgTf+hwNLvO1D+Hs9Vw+pqfNtlcfYZjso/id+yTyl21fnxY3l5BBLOEPxh+9VkdSnaq3Jka&#10;LwYNWRQxyXsVZSAYyNJNAqLSkKp1DLIs5P8K5Q0AAP//AwBQSwECLQAUAAYACAAAACEAtoM4kv4A&#10;AADhAQAAEwAAAAAAAAAAAAAAAAAAAAAAW0NvbnRlbnRfVHlwZXNdLnhtbFBLAQItABQABgAIAAAA&#10;IQA4/SH/1gAAAJQBAAALAAAAAAAAAAAAAAAAAC8BAABfcmVscy8ucmVsc1BLAQItABQABgAIAAAA&#10;IQCCha2OiAIAABoFAAAOAAAAAAAAAAAAAAAAAC4CAABkcnMvZTJvRG9jLnhtbFBLAQItABQABgAI&#10;AAAAIQB8wlu13gAAAAoBAAAPAAAAAAAAAAAAAAAAAOIEAABkcnMvZG93bnJldi54bWxQSwUGAAAA&#10;AAQABADzAAAA7QUAAAAA&#10;" stroked="f">
                <v:textbox>
                  <w:txbxContent>
                    <w:p w:rsidR="00A15024" w:rsidRPr="00532C76" w:rsidRDefault="00A15024" w:rsidP="00D06D0A">
                      <w:pPr>
                        <w:jc w:val="center"/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26"/>
                          <w:szCs w:val="26"/>
                        </w:rPr>
                      </w:pPr>
                      <w:r w:rsidRPr="00532C76"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26"/>
                          <w:szCs w:val="26"/>
                        </w:rPr>
                        <w:t>Paquete Incluye:</w:t>
                      </w:r>
                    </w:p>
                    <w:p w:rsidR="00A15024" w:rsidRPr="00225D55" w:rsidRDefault="00A15024" w:rsidP="00810185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-</w:t>
                      </w:r>
                      <w:r w:rsidRPr="00225D55">
                        <w:rPr>
                          <w:rFonts w:ascii="Arial" w:hAnsi="Arial" w:cs="Arial"/>
                          <w:sz w:val="26"/>
                          <w:szCs w:val="26"/>
                        </w:rPr>
                        <w:t>Transporte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s</w:t>
                      </w:r>
                      <w:r w:rsidR="00810185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Vehículo 4X4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desde Pereira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  <w:t xml:space="preserve">- </w:t>
                      </w:r>
                      <w:r w:rsidR="00810185">
                        <w:rPr>
                          <w:rFonts w:ascii="Arial" w:hAnsi="Arial" w:cs="Arial"/>
                          <w:sz w:val="26"/>
                          <w:szCs w:val="26"/>
                        </w:rPr>
                        <w:t>Alimentación (Desayuno y Almuerzo)</w:t>
                      </w:r>
                      <w:r w:rsidR="00810185"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- </w:t>
                      </w:r>
                      <w:r w:rsidR="00810185">
                        <w:rPr>
                          <w:rFonts w:ascii="Arial" w:hAnsi="Arial" w:cs="Arial"/>
                          <w:sz w:val="26"/>
                          <w:szCs w:val="26"/>
                        </w:rPr>
                        <w:t>Ingreso Parque Nacional Natural de los Nevados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225D55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- Seguro de asistencia médica.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br/>
                      </w:r>
                      <w:r w:rsidRPr="00225D55">
                        <w:rPr>
                          <w:rFonts w:ascii="Arial" w:hAnsi="Arial" w:cs="Arial"/>
                          <w:sz w:val="26"/>
                          <w:szCs w:val="26"/>
                        </w:rPr>
                        <w:t>- Guianza</w:t>
                      </w:r>
                    </w:p>
                    <w:p w:rsidR="00A15024" w:rsidRPr="00532C76" w:rsidRDefault="00A15024" w:rsidP="00F23738">
                      <w:pPr>
                        <w:jc w:val="center"/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26"/>
                          <w:szCs w:val="26"/>
                        </w:rPr>
                        <w:t>VALOR PAQUETE POR PERSONA $</w:t>
                      </w:r>
                      <w:r w:rsidR="00810185"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26"/>
                          <w:szCs w:val="26"/>
                        </w:rPr>
                        <w:t>160.000 COP</w:t>
                      </w:r>
                      <w:r w:rsidR="00F23738"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26"/>
                          <w:szCs w:val="26"/>
                        </w:rPr>
                        <w:t>.</w:t>
                      </w:r>
                      <w:r w:rsidR="00F23738"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26"/>
                          <w:szCs w:val="26"/>
                        </w:rPr>
                        <w:br/>
                        <w:t xml:space="preserve"> Se puede reservar cupo con el 50%.</w:t>
                      </w:r>
                    </w:p>
                    <w:p w:rsidR="00A15024" w:rsidRPr="00532C76" w:rsidRDefault="00A15024" w:rsidP="00D8320B">
                      <w:pPr>
                        <w:jc w:val="center"/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26"/>
                          <w:szCs w:val="26"/>
                        </w:rPr>
                      </w:pPr>
                      <w:r w:rsidRPr="00532C76"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26"/>
                          <w:szCs w:val="26"/>
                        </w:rPr>
                        <w:t>NOTAS ADICIONALES</w:t>
                      </w:r>
                    </w:p>
                    <w:p w:rsidR="00A15024" w:rsidRDefault="00A15024" w:rsidP="00B71E3B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33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NIVEL DE DIFICULTAD CAMINATA:</w:t>
                      </w:r>
                      <w:r w:rsidRPr="00A633D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33D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Alta</w:t>
                      </w:r>
                    </w:p>
                    <w:p w:rsidR="00A15024" w:rsidRPr="00225D55" w:rsidRDefault="00A15024" w:rsidP="00225D55">
                      <w:pPr>
                        <w:ind w:left="4320" w:hanging="432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DURACIÓN DE LA </w:t>
                      </w:r>
                      <w:r w:rsidRPr="00A633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CAMINATA: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8101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Cinco </w:t>
                      </w:r>
                      <w:r w:rsidR="00F86D6D">
                        <w:rPr>
                          <w:rFonts w:ascii="Arial" w:hAnsi="Arial" w:cs="Arial"/>
                          <w:sz w:val="24"/>
                          <w:szCs w:val="24"/>
                        </w:rPr>
                        <w:t>horas promedio total trayecto.</w:t>
                      </w:r>
                    </w:p>
                    <w:p w:rsidR="00A15024" w:rsidRDefault="00A15024" w:rsidP="00225D55">
                      <w:pPr>
                        <w:tabs>
                          <w:tab w:val="left" w:pos="4253"/>
                          <w:tab w:val="left" w:pos="4395"/>
                        </w:tabs>
                        <w:ind w:left="4253" w:hanging="42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33D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ATRACTIVOS: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Paisajes</w:t>
                      </w:r>
                      <w:r w:rsidRPr="00A633D6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flora y fauna, </w:t>
                      </w:r>
                      <w:r w:rsidR="00810185">
                        <w:rPr>
                          <w:rFonts w:ascii="Arial" w:hAnsi="Arial" w:cs="Arial"/>
                          <w:sz w:val="24"/>
                          <w:szCs w:val="24"/>
                        </w:rPr>
                        <w:t>nieve</w:t>
                      </w:r>
                    </w:p>
                    <w:p w:rsidR="00A15024" w:rsidRPr="00225D55" w:rsidRDefault="00A15024" w:rsidP="003A6127">
                      <w:pPr>
                        <w:tabs>
                          <w:tab w:val="left" w:pos="-142"/>
                          <w:tab w:val="left" w:pos="4253"/>
                        </w:tabs>
                        <w:ind w:left="4253" w:hanging="42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EXCLUSIONES: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Niños</w:t>
                      </w:r>
                      <w:r w:rsidR="008101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menores de 16 años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pers</w:t>
                      </w:r>
                      <w:r w:rsidR="00810185">
                        <w:rPr>
                          <w:rFonts w:ascii="Arial" w:hAnsi="Arial" w:cs="Arial"/>
                          <w:sz w:val="24"/>
                          <w:szCs w:val="24"/>
                        </w:rPr>
                        <w:t>onas que sufran de las rodillas, personas con limitaciones físicas,</w:t>
                      </w:r>
                      <w:r w:rsidR="003A61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personas con problemas cardíacos o respiratorios.</w:t>
                      </w:r>
                    </w:p>
                    <w:p w:rsidR="00A15024" w:rsidRDefault="00A15024" w:rsidP="00225D55">
                      <w:pPr>
                        <w:tabs>
                          <w:tab w:val="left" w:pos="-142"/>
                          <w:tab w:val="left" w:pos="4395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:rsidR="00A15024" w:rsidRPr="00225D55" w:rsidRDefault="00A15024" w:rsidP="00225D55">
                      <w:pPr>
                        <w:tabs>
                          <w:tab w:val="left" w:pos="4253"/>
                          <w:tab w:val="left" w:pos="4395"/>
                        </w:tabs>
                        <w:ind w:left="4253" w:hanging="4253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:rsidR="00A15024" w:rsidRDefault="00A15024" w:rsidP="002C67C5">
                      <w:pPr>
                        <w:tabs>
                          <w:tab w:val="left" w:pos="0"/>
                        </w:tabs>
                        <w:ind w:hanging="425"/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</w:t>
                      </w:r>
                    </w:p>
                    <w:p w:rsidR="00A15024" w:rsidRPr="00532C76" w:rsidRDefault="00A15024" w:rsidP="00A633D6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A15024" w:rsidRPr="00D06D0A" w:rsidRDefault="00A15024" w:rsidP="00D06D0A">
                      <w:pPr>
                        <w:tabs>
                          <w:tab w:val="left" w:pos="0"/>
                        </w:tabs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A15024" w:rsidRDefault="00A15024" w:rsidP="002C67C5">
                      <w:pPr>
                        <w:tabs>
                          <w:tab w:val="left" w:pos="0"/>
                        </w:tabs>
                        <w:ind w:hanging="425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15024" w:rsidRPr="006858C6" w:rsidRDefault="00A15024" w:rsidP="002C67C5">
                      <w:pPr>
                        <w:tabs>
                          <w:tab w:val="left" w:pos="0"/>
                        </w:tabs>
                        <w:ind w:hanging="425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</w:t>
                      </w:r>
                    </w:p>
                    <w:p w:rsidR="00A15024" w:rsidRPr="006858C6" w:rsidRDefault="00A15024" w:rsidP="006858C6">
                      <w:pPr>
                        <w:tabs>
                          <w:tab w:val="left" w:pos="0"/>
                        </w:tabs>
                        <w:ind w:hanging="425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15024" w:rsidRPr="003F6270" w:rsidRDefault="00A15024" w:rsidP="00B71E3B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15024" w:rsidRDefault="00A15024" w:rsidP="00B71E3B">
                      <w:pPr>
                        <w:pStyle w:val="Prrafodelista"/>
                      </w:pPr>
                    </w:p>
                  </w:txbxContent>
                </v:textbox>
              </v:shape>
            </w:pict>
          </mc:Fallback>
        </mc:AlternateContent>
      </w:r>
      <w:r w:rsidR="00D06D0A" w:rsidRPr="003F6270">
        <w:rPr>
          <w:noProof/>
        </w:rPr>
        <w:drawing>
          <wp:anchor distT="0" distB="0" distL="114300" distR="114300" simplePos="0" relativeHeight="251601878" behindDoc="0" locked="0" layoutInCell="0" allowOverlap="1" wp14:anchorId="14822F90" wp14:editId="6167570A">
            <wp:simplePos x="0" y="0"/>
            <wp:positionH relativeFrom="page">
              <wp:posOffset>7631664</wp:posOffset>
            </wp:positionH>
            <wp:positionV relativeFrom="page">
              <wp:posOffset>5286912</wp:posOffset>
            </wp:positionV>
            <wp:extent cx="2029303" cy="1878572"/>
            <wp:effectExtent l="0" t="76200" r="0" b="140970"/>
            <wp:wrapNone/>
            <wp:docPr id="2" name="Picture 17" descr="tre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3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833515">
                      <a:off x="0" y="0"/>
                      <a:ext cx="2028912" cy="18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D0A" w:rsidRPr="003F6270">
        <w:rPr>
          <w:noProof/>
        </w:rPr>
        <w:drawing>
          <wp:anchor distT="0" distB="0" distL="114300" distR="114300" simplePos="0" relativeHeight="252003328" behindDoc="0" locked="0" layoutInCell="0" allowOverlap="1" wp14:anchorId="54830F85" wp14:editId="42F748F1">
            <wp:simplePos x="0" y="0"/>
            <wp:positionH relativeFrom="page">
              <wp:posOffset>7873802</wp:posOffset>
            </wp:positionH>
            <wp:positionV relativeFrom="page">
              <wp:posOffset>4790293</wp:posOffset>
            </wp:positionV>
            <wp:extent cx="1965269" cy="1673248"/>
            <wp:effectExtent l="95250" t="76200" r="0" b="155575"/>
            <wp:wrapNone/>
            <wp:docPr id="3" name="Picture 22" descr="leave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ves_3.png"/>
                    <pic:cNvPicPr/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808986">
                      <a:off x="0" y="0"/>
                      <a:ext cx="1965559" cy="167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270">
        <w:rPr>
          <w:noProof/>
        </w:rPr>
        <w:drawing>
          <wp:anchor distT="0" distB="0" distL="114300" distR="114300" simplePos="0" relativeHeight="252000256" behindDoc="0" locked="0" layoutInCell="0" allowOverlap="1" wp14:anchorId="44D56D87" wp14:editId="4AD7B779">
            <wp:simplePos x="0" y="0"/>
            <wp:positionH relativeFrom="page">
              <wp:posOffset>6685280</wp:posOffset>
            </wp:positionH>
            <wp:positionV relativeFrom="page">
              <wp:posOffset>6972890</wp:posOffset>
            </wp:positionV>
            <wp:extent cx="2959735" cy="678180"/>
            <wp:effectExtent l="0" t="0" r="0" b="0"/>
            <wp:wrapNone/>
            <wp:docPr id="1" name="Picture 15" descr="daisi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ies_2.png"/>
                    <pic:cNvPicPr/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03" behindDoc="1" locked="0" layoutInCell="0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6871970</wp:posOffset>
                </wp:positionV>
                <wp:extent cx="3620135" cy="777240"/>
                <wp:effectExtent l="3175" t="4445" r="5715" b="8890"/>
                <wp:wrapNone/>
                <wp:docPr id="24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0135" cy="777240"/>
                        </a:xfrm>
                        <a:custGeom>
                          <a:avLst/>
                          <a:gdLst>
                            <a:gd name="T0" fmla="*/ 0 w 6127"/>
                            <a:gd name="T1" fmla="*/ 1402 h 1402"/>
                            <a:gd name="T2" fmla="*/ 6127 w 6127"/>
                            <a:gd name="T3" fmla="*/ 1402 h 1402"/>
                            <a:gd name="T4" fmla="*/ 3298 w 6127"/>
                            <a:gd name="T5" fmla="*/ 27 h 1402"/>
                            <a:gd name="T6" fmla="*/ 0 w 6127"/>
                            <a:gd name="T7" fmla="*/ 1402 h 1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27" h="1402">
                              <a:moveTo>
                                <a:pt x="0" y="1402"/>
                              </a:moveTo>
                              <a:cubicBezTo>
                                <a:pt x="0" y="1402"/>
                                <a:pt x="3063" y="1402"/>
                                <a:pt x="6127" y="1402"/>
                              </a:cubicBezTo>
                              <a:cubicBezTo>
                                <a:pt x="5811" y="969"/>
                                <a:pt x="5026" y="54"/>
                                <a:pt x="3298" y="27"/>
                              </a:cubicBezTo>
                              <a:cubicBezTo>
                                <a:pt x="1570" y="0"/>
                                <a:pt x="234" y="943"/>
                                <a:pt x="0" y="1402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D6D36" id="Freeform 282" o:spid="_x0000_s1026" style="position:absolute;margin-left:490pt;margin-top:541.1pt;width:285.05pt;height:61.2pt;z-index:-2517176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7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2Ua6wMAAAkKAAAOAAAAZHJzL2Uyb0RvYy54bWysVm1v2zYQ/j5g/4HQxwGOXixZlhGnWJp5&#10;GJCtBZpin2mKsoRJokbSltNi/313R0lR0rlIi/mDzJeHx7vnOfJ4/ebc1OwktalUu/XCq8BjshUq&#10;r9rD1vv4sFusPWYsb3Neq1ZuvUdpvDc3P/5w3XcbGalS1bnUDIy0ZtN3W6+0ttv4vhGlbLi5Up1s&#10;YbJQuuEWuvrg55r3YL2p/SgIVn6vdN5pJaQxMHrnJr0bsl8UUth3RWGkZfXWA98sfTV99/j1b675&#10;5qB5V1ZicIN/hxcNr1rYdDJ1xy1nR119YaqphFZGFfZKqMZXRVEJSTFANGHwIpoPJe8kxQLkmG6i&#10;yfx/ZsUfp/eaVfnWi2KPtbwBjXZaSmScResICeo7swHch+69xhBNd6/EXwYm/Gcz2DGAYfv+d5WD&#10;HX60ikg5F7rBlRAuOxP3jxP38myZgMHlCghYJh4TMJemaRSTOD7fjKvF0dhfpSJL/HRvrNMuhxYx&#10;nw/uP4DORVODjD/5LGA9W4VROgg9YcIZJoyDiJUM/17CohkMzVywtpzBvmINGJ4cW0bZ+oI1IGGC&#10;wZb/7dlqBroUZDrDvHALeD2MzPFyJFOc24FNaDGOZzggBTtlUDmkFuR5CJEnMAEopP4CGMhD8PJV&#10;YOAGwcmrwBA8gknV0Q33P7iv4eC/PPLaY3Dk907ijluMGr3HJuu3HqUJK+EWw0TAmUad5IMijH1K&#10;XJp28T8BxHFfiVv56TIcNiIjy2AF6QLuj3bGCbf/bAIjemb2ec+ZS9Yh5DKsylbZEBptkwSRYymJ&#10;58OYdgR3R+JVW4RJ6nQfrku3cbR0kmUxCTxG4ZBjbF/ar5WRjjzknbJo0oLQT4ccruV8V9U108r+&#10;WdmSrkPgjbQ5mEG+g2GQnWOiUuGQb2vNThyufC6EbK1Tsz42cC+58TDAnyMGxqFGuPHxzpnMkIMH&#10;gzkwbpTQUhyZUF/fLMUV37fX4Oc3bPbtkQHrE5l1NRz7cJ1hmKCmEbyWUB/GMz+qgj7VdPxbhSo5&#10;Ud0IXOqDOni9Ux38nIVwpd9G2WK3WqeLeBcniywN1osgzG6zVRBn8d3uH5Q2jDdlleeyva9aOdbk&#10;MH5dzRteB66aUlXGo50lUUJZY1RdUU4Ro/qwnzKFop3kn8O0OrY5RMc3peT5L0Pb8qp2bf+5x5Qx&#10;EPb4T0RQpcTi6KrpXuWPUCghr6kawvsJGqXSnzzWw1tk65m/j1xLj9W/tZDaWRhDNWSWOnGSRtDR&#10;85n9fIa3AkxtPevBDY7Nt9Y9eI6drg4l7OROUKt+hgJdVFhHyT/n1dCB9wZFMLyN8EEz7xPq6QV3&#10;8y8AAAD//wMAUEsDBBQABgAIAAAAIQC9aEjr4AAAAA4BAAAPAAAAZHJzL2Rvd25yZXYueG1sTI/B&#10;TsMwEETvSPyDtUjcqB2LRmmIUyEkPoDQquLmJiaOiNdRbDeBr2d7gtuOZjT7ptqvbmQXM4fBo4Js&#10;I4AZbH03YK/g8P76UAALUWOnR49GwbcJsK9vbypddn7BN3NpYs+oBEOpFdgYp5Lz0FrjdNj4ySB5&#10;n352OpKce97NeqFyN3IpRM6dHpA+WD2ZF2varyY5BXzXSJ4vP+0xhdPxQ9uUHWRS6v5ufX4CFs0a&#10;/8JwxSd0qInp7BN2gY0KdoWgLZEMUUgJ7BrZbkUG7EyXFI858Lri/2fUvwAAAP//AwBQSwECLQAU&#10;AAYACAAAACEAtoM4kv4AAADhAQAAEwAAAAAAAAAAAAAAAAAAAAAAW0NvbnRlbnRfVHlwZXNdLnht&#10;bFBLAQItABQABgAIAAAAIQA4/SH/1gAAAJQBAAALAAAAAAAAAAAAAAAAAC8BAABfcmVscy8ucmVs&#10;c1BLAQItABQABgAIAAAAIQCe62Ua6wMAAAkKAAAOAAAAAAAAAAAAAAAAAC4CAABkcnMvZTJvRG9j&#10;LnhtbFBLAQItABQABgAIAAAAIQC9aEjr4AAAAA4BAAAPAAAAAAAAAAAAAAAAAEUGAABkcnMvZG93&#10;bnJldi54bWxQSwUGAAAAAAQABADzAAAAUgcAAAAA&#10;" o:allowincell="f" path="m,1402v,,3063,,6127,c5811,969,5026,54,3298,27,1570,,234,943,,1402xe" fillcolor="#71af10 [3205]" stroked="f">
                <v:fill color2="#54820c [2405]" rotate="t" angle="135" focus="50%" type="gradient"/>
                <v:path arrowok="t" o:connecttype="custom" o:connectlocs="0,777240;3620135,777240;1948622,14968;0,777240" o:connectangles="0,0,0,0"/>
                <w10:wrap anchorx="page" anchory="page"/>
              </v:shape>
            </w:pict>
          </mc:Fallback>
        </mc:AlternateContent>
      </w:r>
      <w:r w:rsidR="00627B21">
        <w:br w:type="page"/>
      </w:r>
      <w:bookmarkStart w:id="0" w:name="_GoBack"/>
      <w:bookmarkEnd w:id="0"/>
    </w:p>
    <w:p w:rsidR="00D72C11" w:rsidRDefault="00F86D6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249555</wp:posOffset>
                </wp:positionV>
                <wp:extent cx="6019165" cy="4335145"/>
                <wp:effectExtent l="3810" t="1905" r="0" b="0"/>
                <wp:wrapNone/>
                <wp:docPr id="15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433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04:00 a.m. Reunión en punto de encuentro (Restaurante Punto Rojo, enseguida CC. Bolívar Plaza)</w:t>
                            </w:r>
                          </w:p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04:05 a.m. Salida de la ciudad de Pereira</w:t>
                            </w:r>
                          </w:p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07:00 a.m. Desayuno Finca Parques Nacionales de los Nevados</w:t>
                            </w:r>
                          </w:p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08:30 a.m. Llegada a inicio sendero Conejeras (instrucciones para ascender al Nevado Santa Isabel)</w:t>
                            </w:r>
                          </w:p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09:00 a.m. Salida hacia al Nevado Santa Isabel (Caminata 3 kms subiendo a bordo de Nieve)</w:t>
                            </w:r>
                          </w:p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12:00 p.m. Llegada al Nevado Santa Isabel (Borde del glaciar)</w:t>
                            </w:r>
                          </w:p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12:30 p.m. Salida </w:t>
                            </w:r>
                            <w:r w:rsidR="00F86D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Nevado</w:t>
                            </w: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Santa Isabel</w:t>
                            </w:r>
                          </w:p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02:30 p.m. Fin del recorrido Conejeras</w:t>
                            </w:r>
                          </w:p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03:00 p.m. Almuerzo Finca Parques Nacionales de los Nevados</w:t>
                            </w:r>
                          </w:p>
                          <w:p w:rsidR="003A6127" w:rsidRPr="003A6127" w:rsidRDefault="003A6127" w:rsidP="003A6127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A612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06:40 p.m. Llegada a la ciudad de Pereira.</w:t>
                            </w: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3A6127" w:rsidRDefault="003A6127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A15024" w:rsidRPr="006956FE" w:rsidRDefault="00A15024" w:rsidP="006956F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8"/>
                                <w:szCs w:val="28"/>
                              </w:rPr>
                              <w:t>06:00 p.m. Llegada Ciudad Pereira</w:t>
                            </w:r>
                          </w:p>
                          <w:p w:rsidR="00A15024" w:rsidRPr="001F0D01" w:rsidRDefault="00A15024" w:rsidP="007C273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032" type="#_x0000_t202" style="position:absolute;margin-left:25.05pt;margin-top:19.65pt;width:473.95pt;height:341.3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nDhwIAABoFAAAOAAAAZHJzL2Uyb0RvYy54bWysVFtv2yAUfp+0/4B4T30pTmIrTtW0yzSp&#10;u0jtfgAxOEbD4AGJ3VX77zvgJE13kaZpfsDAOXzn8n2wuBpaifbcWKFViZOLGCOuKs2E2pb488N6&#10;MsfIOqoYlVrxEj9yi6+Wr18t+q7gqW60ZNwgAFG26LsSN851RRTZquEttRe64wqMtTYtdbA024gZ&#10;2gN6K6M0jqdRrw3rjK64tbB7OxrxMuDXNa/cx7q23CFZYsjNhdGEcePHaLmgxdbQrhHVIQ36D1m0&#10;VCgIeoK6pY6inRG/QLWiMtrq2l1Uuo10XYuKhxqgmiT+qZr7hnY81ALNsd2pTfb/wVYf9p8MEgy4&#10;yzBStAWOHvjg0EoPKJ0R36C+swX43Xfg6QYwgHMo1nZ3uvpikdI3DVVbfm2M7htOGSSY+JPR2dER&#10;x3qQTf9eMwhEd04HoKE2re8e9AMBOhD1eCLHJ1PB5jRO8mQKSVZgI5eXWUKyEIMWx+Odse4t1y3y&#10;kxIbYD/A0/2ddT4dWhxdfDSrpWBrIWVYmO3mRhq0p6CUdfgO6C/cpPLOSvtjI+K4A1lCDG/z+Qbm&#10;n/IkJfEqzSfr6Xw2IWuSTfJZPJ9AIat8GpOc3K6/+wQTUjSCMa7uhOJHFSbk71g+3IdRP0GHqC9x&#10;nqXZyNEfi4zD97siW+HgUkrRlnh+cqKFZ/aNYlA2LRwVcpxHL9MPXYYeHP+hK0EHnvpRBG7YDEFz&#10;Ux/da2Sj2SMIw2igDdiHBwUmjTbfMOrhcpbYft1RwzGS7xSIK08I8bc5LEg2S2Fhzi2bcwtVFUCV&#10;2GE0Tm/c+ALsOiO2DUQa5az0NQiyFkEqz1kdZAwXMNR0eCz8DT9fB6/nJ235AwAA//8DAFBLAwQU&#10;AAYACAAAACEAzU/hm94AAAAJAQAADwAAAGRycy9kb3ducmV2LnhtbEyPwU7DMBBE70j8g7VIXBC1&#10;m9KmCXEqQAJxbekHOPE2iYjXUew26d+znOA4mtHMm2I3u15ccAydJw3LhQKBVHvbUaPh+PX+uAUR&#10;oiFrek+o4YoBduXtTWFy6yfa4+UQG8ElFHKjoY1xyKUMdYvOhIUfkNg7+dGZyHJspB3NxOWul4lS&#10;G+lMR7zQmgHfWqy/D2en4fQ5PayzqfqIx3T/tHk1XVr5q9b3d/PLM4iIc/wLwy8+o0PJTJU/kw2i&#10;17BWS05qWGUrEOxn2Za/VRrSJFEgy0L+f1D+AAAA//8DAFBLAQItABQABgAIAAAAIQC2gziS/gAA&#10;AOEBAAATAAAAAAAAAAAAAAAAAAAAAABbQ29udGVudF9UeXBlc10ueG1sUEsBAi0AFAAGAAgAAAAh&#10;ADj9If/WAAAAlAEAAAsAAAAAAAAAAAAAAAAALwEAAF9yZWxzLy5yZWxzUEsBAi0AFAAGAAgAAAAh&#10;AKHJKcOHAgAAGgUAAA4AAAAAAAAAAAAAAAAALgIAAGRycy9lMm9Eb2MueG1sUEsBAi0AFAAGAAgA&#10;AAAhAM1P4ZveAAAACQEAAA8AAAAAAAAAAAAAAAAA4QQAAGRycy9kb3ducmV2LnhtbFBLBQYAAAAA&#10;BAAEAPMAAADsBQAAAAA=&#10;" stroked="f">
                <v:textbox>
                  <w:txbxContent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>04:00 a.m. Reunión en punto de encuentro (Restaurante Punto Rojo, enseguida CC. Bolívar Plaza)</w:t>
                      </w:r>
                    </w:p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>04:05 a.m. Salida de la ciudad de Pereira</w:t>
                      </w:r>
                    </w:p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>07:00 a.m. Desayuno Finca Parques Nacionales de los Nevados</w:t>
                      </w:r>
                    </w:p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>08:30 a.m. Llegada a inicio sendero Conejeras (instrucciones para ascender al Nevado Santa Isabel)</w:t>
                      </w:r>
                    </w:p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>09:00 a.m. Salida hacia al Nevado Santa Isabel (Caminata 3 kms subiendo a bordo de Nieve)</w:t>
                      </w:r>
                    </w:p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>12:00 p.m. Llegada al Nevado Santa Isabel (Borde del glaciar)</w:t>
                      </w:r>
                    </w:p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12:30 p.m. Salida </w:t>
                      </w:r>
                      <w:r w:rsidR="00F86D6D">
                        <w:rPr>
                          <w:rFonts w:ascii="Arial" w:hAnsi="Arial" w:cs="Arial"/>
                          <w:sz w:val="28"/>
                          <w:szCs w:val="28"/>
                        </w:rPr>
                        <w:t>de Nevado</w:t>
                      </w: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Santa Isabel</w:t>
                      </w:r>
                    </w:p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>02:30 p.m. Fin del recorrido Conejeras</w:t>
                      </w:r>
                    </w:p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>03:00 p.m. Almuerzo Finca Parques Nacionales de los Nevados</w:t>
                      </w:r>
                    </w:p>
                    <w:p w:rsidR="003A6127" w:rsidRPr="003A6127" w:rsidRDefault="003A6127" w:rsidP="003A6127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A6127">
                        <w:rPr>
                          <w:rFonts w:ascii="Arial" w:hAnsi="Arial" w:cs="Arial"/>
                          <w:sz w:val="28"/>
                          <w:szCs w:val="28"/>
                        </w:rPr>
                        <w:t>06:40 p.m. Llegada a la ciudad de Pereira.</w:t>
                      </w: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3A6127" w:rsidRDefault="003A6127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:rsidR="00A15024" w:rsidRPr="006956FE" w:rsidRDefault="00A15024" w:rsidP="006956F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sz w:val="28"/>
                          <w:szCs w:val="28"/>
                        </w:rPr>
                        <w:t>06:00 p.m. Llegada Ciudad Pereira</w:t>
                      </w:r>
                    </w:p>
                    <w:p w:rsidR="00A15024" w:rsidRPr="001F0D01" w:rsidRDefault="00A15024" w:rsidP="007C273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28" behindDoc="0" locked="0" layoutInCell="1" allowOverlap="1">
                <wp:simplePos x="0" y="0"/>
                <wp:positionH relativeFrom="column">
                  <wp:posOffset>787400</wp:posOffset>
                </wp:positionH>
                <wp:positionV relativeFrom="paragraph">
                  <wp:posOffset>4878070</wp:posOffset>
                </wp:positionV>
                <wp:extent cx="4758690" cy="1136650"/>
                <wp:effectExtent l="0" t="127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24" w:rsidRPr="001F0D01" w:rsidRDefault="00A15024" w:rsidP="001F0D01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F0D01">
                              <w:rPr>
                                <w:rFonts w:ascii="Arial" w:hAnsi="Arial" w:cs="Arial"/>
                                <w:b/>
                                <w:color w:val="7B430B" w:themeColor="accent1" w:themeShade="BF"/>
                                <w:sz w:val="36"/>
                                <w:szCs w:val="36"/>
                              </w:rPr>
                              <w:t>IMPORTANTE:</w:t>
                            </w:r>
                            <w:r w:rsidRPr="001F0D0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El itinerario se cumplirá y tendrá un excelente éxito de acuerdo a la puntualidad de cada uno, es indispensable que todos lleguemos a tiempo.</w:t>
                            </w:r>
                          </w:p>
                          <w:p w:rsidR="00A15024" w:rsidRDefault="00A15024" w:rsidP="007C27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3" type="#_x0000_t202" style="position:absolute;margin-left:62pt;margin-top:384.1pt;width:374.7pt;height:89.5pt;z-index:251603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6BjQIAAB8FAAAOAAAAZHJzL2Uyb0RvYy54bWysVNuO0zAQfUfiHyy/d3PZ9JJo09VulyKk&#10;5SItfIBrO41F4gm222RZ8e+MnbaUBSSEyINje8bHM3PO+Op6aBuyl8Yq0CVNLmJKpOYglN6W9NPH&#10;9WRBiXVMC9aAliV9lJZeL1++uOq7QqZQQyOkIQiibdF3Ja2d64oosryWLbMX0EmNxgpMyxwuzTYS&#10;hvWI3jZRGsezqAcjOgNcWou7d6ORLgN+VUnu3leVlY40JcXYXBhNGDd+jJZXrNga1tWKH8Jg/xBF&#10;y5TGS09Qd8wxsjPqF6hWcQMWKnfBoY2gqhSXIQfMJomfZfNQs06GXLA4tjuVyf4/WP5u/8EQJZC7&#10;S0o0a5Gj1Y4JA0RI4uTggKS+Sn1nC3R+6NDdDbcw4ImQse3ugX+2RMOqZnorb4yBvpZMYJSJPxmd&#10;HR1xrAfZ9G9B4G1s5yAADZVpfQmxKATRka3HE0MYB+G4mc2ni1mOJo62JLmczaaBw4gVx+Odse61&#10;hJb4SUkNSiDAs/29dT4cVhxd/G0WGiXWqmnCwmw3q8aQPUO5rMMXMnjm1mjvrMEfGxHHHYwS7/A2&#10;H2+g/ylP0iy+TfPJeraYT7J1Np3k83gxiZP8Np/FWZ7drb/5AJOsqJUQUt8rLY9STLK/o/rQFKOI&#10;ghhJX9J8mk5Hjv6YZBy+3yXZKoed2ai2pIuTEys8s6+0wLRZ4Zhqxnn0c/ihyliD4z9UJejAUz+K&#10;wA2bIQhvfpTXBsQjCsMA0oYU46uCkxrMV0p67NCS2i87ZiQlzRuN4sqTLPMtHRbZdJ7iwpxbNucW&#10;pjlCldRRMk5XbnwGdp1R2xpvGuWs4QYFWakgFa/cMaqDjLELQ06HF8O3+fk6eP1415bfAQAA//8D&#10;AFBLAwQUAAYACAAAACEA6a+Z0N8AAAALAQAADwAAAGRycy9kb3ducmV2LnhtbEyPQU+DQBSE7yb+&#10;h80z8WLsIiJLKUujJhqvrf0BD3gFUnaXsNtC/73Pkx4nM5n5ptguZhAXmnzvrIanVQSCbO2a3rYa&#10;Dt8fjxkIH9A2ODhLGq7kYVve3hSYN262O7rsQyu4xPocNXQhjLmUvu7IoF+5kSx7RzcZDCynVjYT&#10;zlxuBhlHUSoN9pYXOhzpvaP6tD8bDcev+eFlPVef4aB2SfqGvarcVev7u+V1AyLQEv7C8IvP6FAy&#10;U+XOtvFiYB0n/CVoUGkWg+BEpp4TEJWGdaJikGUh/38ofwAAAP//AwBQSwECLQAUAAYACAAAACEA&#10;toM4kv4AAADhAQAAEwAAAAAAAAAAAAAAAAAAAAAAW0NvbnRlbnRfVHlwZXNdLnhtbFBLAQItABQA&#10;BgAIAAAAIQA4/SH/1gAAAJQBAAALAAAAAAAAAAAAAAAAAC8BAABfcmVscy8ucmVsc1BLAQItABQA&#10;BgAIAAAAIQBCah6BjQIAAB8FAAAOAAAAAAAAAAAAAAAAAC4CAABkcnMvZTJvRG9jLnhtbFBLAQIt&#10;ABQABgAIAAAAIQDpr5nQ3wAAAAsBAAAPAAAAAAAAAAAAAAAAAOcEAABkcnMvZG93bnJldi54bWxQ&#10;SwUGAAAAAAQABADzAAAA8wUAAAAA&#10;" stroked="f">
                <v:textbox>
                  <w:txbxContent>
                    <w:p w:rsidR="00A15024" w:rsidRPr="001F0D01" w:rsidRDefault="00A15024" w:rsidP="001F0D01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F0D01">
                        <w:rPr>
                          <w:rFonts w:ascii="Arial" w:hAnsi="Arial" w:cs="Arial"/>
                          <w:b/>
                          <w:color w:val="7B430B" w:themeColor="accent1" w:themeShade="BF"/>
                          <w:sz w:val="36"/>
                          <w:szCs w:val="36"/>
                        </w:rPr>
                        <w:t>IMPORTANTE:</w:t>
                      </w:r>
                      <w:r w:rsidRPr="001F0D0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El itinerario se cumplirá y tendrá un excelente éxito de acuerdo a la puntualidad de cada uno, es indispensable que todos lleguemos a tiempo.</w:t>
                      </w:r>
                    </w:p>
                    <w:p w:rsidR="00A15024" w:rsidRDefault="00A15024" w:rsidP="007C273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>
                <wp:simplePos x="0" y="0"/>
                <wp:positionH relativeFrom="page">
                  <wp:posOffset>1942465</wp:posOffset>
                </wp:positionH>
                <wp:positionV relativeFrom="page">
                  <wp:posOffset>685800</wp:posOffset>
                </wp:positionV>
                <wp:extent cx="6576060" cy="412750"/>
                <wp:effectExtent l="0" t="0" r="0" b="0"/>
                <wp:wrapNone/>
                <wp:docPr id="1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5024" w:rsidRPr="001F0D01" w:rsidRDefault="00A15024" w:rsidP="007C273D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1F0D01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ITINERARIO </w:t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4" type="#_x0000_t202" style="position:absolute;margin-left:152.95pt;margin-top:54pt;width:517.8pt;height:32.5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qVtgIAAMMFAAAOAAAAZHJzL2Uyb0RvYy54bWysVNtunDAQfa/Uf7D8TrgUWEBho2RZqkrp&#10;RUr6AQbMYhVsanuXTav+e8dmb0leqrZ+sGzP+MztzFzf7Ice7ahUTPAc+1ceRpTXomF8k+Ovj6WT&#10;YKQ04Q3pBac5fqIK3yzfvrmexowGohN9QyUCEK6yacxxp/WYua6qOzoQdSVGykHYCjkQDVe5cRtJ&#10;JkAfejfwvNidhGxGKWqqFLwWsxAvLX7b0lp/bltFNepzDL5pu0u7V2Z3l9ck20gydqw+uEH+wouB&#10;MA5GT1AF0QRtJXsFNbBaCiVafVWLwRVty2pqY4BofO9FNA8dGamNBZKjxlOa1P+DrT/tvkjEGqhd&#10;gBEnA9Toke41uhN7FCzemQRNo8pA72EETb0HASjbYNV4L+pvCnGx6gjf0FspxdRR0oCDvvnpXnyd&#10;cZQBqaaPogFDZKuFBdq3cjDZg3wgQIdCPZ2KY5yp4TGOFrEXg6gGWegHi8hWzyXZ8fcolX5PxYDM&#10;IccSim/Rye5eaeMNyY4qxhgXJet7S4CeP3sAxfkFbMNXIzNe2Hr+TL10nayT0AmDeO2EXlE4t+Uq&#10;dOLSX0TFu2K1Kvxfxq4fZh1rGsqNmSO3/PDPandg+cyKE7uU6Flj4IxLSm6qVS/RjgC3S7tszkFy&#10;VnOfu2GTALG8CMkPQu8uSJ0yThZOWIaRky68xPH89C6NvTANi/J5SPeM038PCU05TqMgmsl0dvpF&#10;bJ5dr2Mj2cA0TI+eDTlOTkokMxRc88aWVhPWz+eLVBj3z6mAch8LbQlrODqzVe+rvW2O5NgHlWie&#10;gMFSAMGAizD54NAJ+QOjCaZIjtX3LZEUo/4Dhy4Io0Vgxs7lRV5eqssL4TVA5bjCaD6u9DyqtqNk&#10;mw4sHfvuFjqnZJbUpsVmrw79BpPCxnaYamYUXd6t1nn2Ln8DAAD//wMAUEsDBBQABgAIAAAAIQDg&#10;Abuv4AAAAAwBAAAPAAAAZHJzL2Rvd25yZXYueG1sTI/NTsMwEITvSLyDtUjcqN2EQEnjVPzIF9QL&#10;oQ/gxm4cEa+j2G0DT8/2BLcdzafZmWoz+4Gd7BT7gBKWCwHMYhtMj52E3ae6WwGLSaPRQ0Ar4dtG&#10;2NTXV5UuTTjjhz01qWMUgrHUElxKY8l5bJ31Oi7CaJG8Q5i8TiSnjptJnyncDzwT4oF73SN9cHq0&#10;r862X83RS3jfvk0/WfOiRrXdKV6IWWHmpLy9mZ/XwJKd0x8Ml/pUHWrqtA9HNJENEnJRPBFKhljR&#10;qAuR3y8LYHu6HnMBvK74/xH1LwAAAP//AwBQSwECLQAUAAYACAAAACEAtoM4kv4AAADhAQAAEwAA&#10;AAAAAAAAAAAAAAAAAAAAW0NvbnRlbnRfVHlwZXNdLnhtbFBLAQItABQABgAIAAAAIQA4/SH/1gAA&#10;AJQBAAALAAAAAAAAAAAAAAAAAC8BAABfcmVscy8ucmVsc1BLAQItABQABgAIAAAAIQAjZtqVtgIA&#10;AMMFAAAOAAAAAAAAAAAAAAAAAC4CAABkcnMvZTJvRG9jLnhtbFBLAQItABQABgAIAAAAIQDgAbuv&#10;4AAAAAwBAAAPAAAAAAAAAAAAAAAAABAFAABkcnMvZG93bnJldi54bWxQSwUGAAAAAAQABADzAAAA&#10;HQYAAAAA&#10;" o:allowincell="f" filled="f" stroked="f">
                <v:textbox style="mso-fit-shape-to-text:t" inset="3.6pt,,3.6pt">
                  <w:txbxContent>
                    <w:p w:rsidR="00A15024" w:rsidRPr="001F0D01" w:rsidRDefault="00A15024" w:rsidP="007C273D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1F0D01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ITINERARIO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6400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-159385</wp:posOffset>
                </wp:positionV>
                <wp:extent cx="1024890" cy="8217535"/>
                <wp:effectExtent l="0" t="2540" r="0" b="0"/>
                <wp:wrapNone/>
                <wp:docPr id="8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4890" cy="8217535"/>
                          <a:chOff x="547" y="936"/>
                          <a:chExt cx="14724" cy="10368"/>
                        </a:xfrm>
                      </wpg:grpSpPr>
                      <wps:wsp>
                        <wps:cNvPr id="10" name="Rectangle 289"/>
                        <wps:cNvSpPr>
                          <a:spLocks noChangeArrowheads="1"/>
                        </wps:cNvSpPr>
                        <wps:spPr bwMode="auto">
                          <a:xfrm flipH="1">
                            <a:off x="547" y="936"/>
                            <a:ext cx="7380" cy="10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2">
                                  <a:lumMod val="60000"/>
                                  <a:lumOff val="40000"/>
                                  <a:gamma/>
                                  <a:tint val="0"/>
                                  <a:invGamma/>
                                </a:schemeClr>
                              </a:gs>
                              <a:gs pos="100000">
                                <a:schemeClr val="bg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90"/>
                        <wps:cNvSpPr>
                          <a:spLocks noChangeArrowheads="1"/>
                        </wps:cNvSpPr>
                        <wps:spPr bwMode="auto">
                          <a:xfrm flipH="1">
                            <a:off x="7927" y="936"/>
                            <a:ext cx="7344" cy="103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bg2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chemeClr val="bg2">
                                  <a:lumMod val="60000"/>
                                  <a:lumOff val="40000"/>
                                  <a:gamma/>
                                  <a:tint val="0"/>
                                  <a:invGamma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4C0DC" id="Group 288" o:spid="_x0000_s1026" style="position:absolute;margin-left:26.15pt;margin-top:-12.55pt;width:80.7pt;height:647.05pt;z-index:-251310080;mso-position-horizontal-relative:page;mso-position-vertical-relative:page" coordorigin="547,936" coordsize="14724,10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GArAMAAL4MAAAOAAAAZHJzL2Uyb0RvYy54bWzsV9tu2zgQfS+w/0Dw3dHFsi0JUYo2qbMF&#10;0gt6QZ9piZKIpUgtSVtJi/57h6Rsq3EKLLLbYh+aB4XkkKOZc2YO5fOntx1HO6o0k6LA0VmIERWl&#10;rJhoCvzxw3qWYqQNERXhUtAC31GNn1788eR86HMay1byiioEToTOh77ArTF9HgS6bGlH9JnsqQBj&#10;LVVHDExVE1SKDOC940EchstgkKrqlSyp1rB65Y34wvmva1qaN3WtqUG8wBCbcU/lnhv7DC7OSd4o&#10;0resHMMgj4iiI0zASw+uroghaKvYiauOlUpqWZuzUnaBrGtWUpcDZBOF97K5VnLbu1yafGj6A0wA&#10;7T2cHu22fL17qxCrCgxECdIBRe6tKE5TC87QNznsuVb9+/6t8hnC8EaWf2kwB/ftdt74zWgzvJIV&#10;OCRbIx04t7XqrAtIG906Du4OHNBbg0pYjMI4STOgqgRbGkerxXzhWSpboNKeWyQrjMCazZd7y4v9&#10;6WQVJ/5sFM6XLoWA5P7FLtgxOJsZVJw+gqr/HajvW9JTx5W2gI2gRpCIR/UdlCIRDaeAbOaRdRv3&#10;sGqPKRLysoV99JlScmgpqSCuyO6H6CcH7EQDIw+DjGrO+j/twQncJ7DtIV/N0xHvU8xI3ittrqns&#10;kB0UWEEezivZ3Whj4zpuGRugWjPOkZLmEzOtw8Wy7IwazvgB6iVk5pddt9NLrtCOQJ9umtjt5tsO&#10;CsivLUP482zDsi0EtzU5Ljek6wjEQ3LDhPHm8QQTu+vRCtEe3uZib/Q0nsj6+8+CevBlsNjsYeBM&#10;ICDb4oB0STiFPvRkOyVxQNrwuLBPIS2wHnK/AgyOgFound58yaI4CZ/H2Wy9TFezZJ0sZtkqTGdh&#10;lD3PlmGSJVfrrxbfKMlbVlVU3DBB99oXJf+sDUYV9qrl1A8NBV7OFyN4krND9AfA9/T6spzSmy4s&#10;7I69Kb1u6QRFPXVuq/KK6Nb7rmDk3XTMwMXCWQcq4kl13m1HvRCVrxPCuB8H34PhCgMQ3f93GLv+&#10;sy3npWMjqztoP6hyxx5cgTBopfqM0QDXSYH131uiKEb8pYBCz6IkAZKNmySLVQwTNbVsphYiSnBV&#10;YIOhPOzw0vg7a9sr1rTwJg+hkM9AW2vm+tBKgo8K4h7V7VfJXPSAzIGIA8zfqRY030+XuVUW37se&#10;jjqX/PBuOIrY/1vnTprhZ+oXiNDjRfW3zjW/de7X6Zz7uIOPZH+p+w96+xU+nTtdPP7suPgGAAD/&#10;/wMAUEsDBBQABgAIAAAAIQBZpZNi4QAAAAsBAAAPAAAAZHJzL2Rvd25yZXYueG1sTI9RS8MwFIXf&#10;Bf9DuIJvW5qUTq1Nxxjq0xDcBPEta+7asiYpTdZ2/97rkz5ezsc53y3Ws+3YiENovVMglgkwdJU3&#10;rasVfB5eF4/AQtTO6M47VHDFAOvy9qbQufGT+8BxH2tGJS7kWkETY59zHqoGrQ5L36Oj7OQHqyOd&#10;Q83NoCcqtx2XSbLiVreOFhrd47bB6ry/WAVvk542qXgZd+fT9vp9yN6/dgKVur+bN8/AIs7xD4Zf&#10;fVKHkpyO/uJMYJ2CTKZEKljITAAjQIr0AdiRSLl6SoCXBf//Q/kDAAD//wMAUEsBAi0AFAAGAAgA&#10;AAAhALaDOJL+AAAA4QEAABMAAAAAAAAAAAAAAAAAAAAAAFtDb250ZW50X1R5cGVzXS54bWxQSwEC&#10;LQAUAAYACAAAACEAOP0h/9YAAACUAQAACwAAAAAAAAAAAAAAAAAvAQAAX3JlbHMvLnJlbHNQSwEC&#10;LQAUAAYACAAAACEAp8FxgKwDAAC+DAAADgAAAAAAAAAAAAAAAAAuAgAAZHJzL2Uyb0RvYy54bWxQ&#10;SwECLQAUAAYACAAAACEAWaWTYuEAAAALAQAADwAAAAAAAAAAAAAAAAAGBgAAZHJzL2Rvd25yZXYu&#10;eG1sUEsFBgAAAAAEAAQA8wAAABQHAAAAAA==&#10;" o:allowincell="f">
                <v:rect id="Rectangle 289" o:spid="_x0000_s1027" style="position:absolute;left:547;top:936;width:7380;height:103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DtMUA&#10;AADbAAAADwAAAGRycy9kb3ducmV2LnhtbESPQWvDMAyF74P+B6PBbqu9MUbJ6pYxKGSH0jXdRo8i&#10;VpPQWA6xm2T/fjoUepN4T+99Wq4n36qB+tgEtvA0N6CIy+Aarix8HzaPC1AxITtsA5OFP4qwXs3u&#10;lpi5MPKehiJVSkI4ZmihTqnLtI5lTR7jPHTEop1C7zHJ2lfa9ThKuG/1szGv2mPD0lBjRx81lefi&#10;4i1Mn/583P3ujPlx41cxtPm2esmtfbif3t9AJZrSzXy9zp3gC738IgPo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oO0xQAAANsAAAAPAAAAAAAAAAAAAAAAAJgCAABkcnMv&#10;ZG93bnJldi54bWxQSwUGAAAAAAQABAD1AAAAigMAAAAA&#10;" fillcolor="#cdea9a [1950]" stroked="f" strokecolor="#d8d8d8 [2732]" strokeweight=".5pt">
                  <v:fill color2="#cdea9a [1950]" angle="90" focus="100%" type="gradient"/>
                  <v:stroke dashstyle="dash"/>
                </v:rect>
                <v:rect id="Rectangle 290" o:spid="_x0000_s1028" style="position:absolute;left:7927;top:936;width:7344;height:10368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mL8IA&#10;AADbAAAADwAAAGRycy9kb3ducmV2LnhtbERPS2vCQBC+F/wPywi91V2lSImuUgpCPBQ1PuhxyE6T&#10;YHY2ZNck/feuIPQ2H99zluvB1qKj1leONUwnCgRx7kzFhYbTcfP2AcIHZIO1Y9LwRx7Wq9HLEhPj&#10;ej5Ql4VCxBD2CWooQ2gSKX1ekkU/cQ1x5H5dazFE2BbStNjHcFvLmVJzabHi2FBiQ18l5dfsZjUM&#10;W3v92V12Sp1Nv8+6Ov0u3lOtX8fD5wJEoCH8i5/u1MT5U3j8Eg+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iYvwgAAANsAAAAPAAAAAAAAAAAAAAAAAJgCAABkcnMvZG93&#10;bnJldi54bWxQSwUGAAAAAAQABAD1AAAAhwMAAAAA&#10;" fillcolor="#cdea9a [1950]" stroked="f" strokecolor="#d8d8d8 [2732]" strokeweight=".5pt">
                  <v:fill color2="#cdea9a [1950]" angle="90" focus="100%" type="gradient"/>
                  <v:stroke dashstyle="dash"/>
                </v:rect>
                <w10:wrap anchorx="page" anchory="page"/>
              </v:group>
            </w:pict>
          </mc:Fallback>
        </mc:AlternateContent>
      </w:r>
      <w:r w:rsidR="002933E1">
        <w:rPr>
          <w:noProof/>
        </w:rPr>
        <w:drawing>
          <wp:anchor distT="0" distB="0" distL="114300" distR="114300" simplePos="0" relativeHeight="251952128" behindDoc="0" locked="0" layoutInCell="0" allowOverlap="1" wp14:anchorId="34956C2E" wp14:editId="6363EE69">
            <wp:simplePos x="0" y="0"/>
            <wp:positionH relativeFrom="page">
              <wp:posOffset>7586980</wp:posOffset>
            </wp:positionH>
            <wp:positionV relativeFrom="page">
              <wp:posOffset>5091430</wp:posOffset>
            </wp:positionV>
            <wp:extent cx="2212975" cy="2048510"/>
            <wp:effectExtent l="0" t="95250" r="0" b="161290"/>
            <wp:wrapNone/>
            <wp:docPr id="18" name="Picture 17" descr="tre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_3.png"/>
                    <pic:cNvPicPr/>
                  </pic:nvPicPr>
                  <pic:blipFill>
                    <a:blip r:embed="rId1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833515">
                      <a:off x="0" y="0"/>
                      <a:ext cx="221297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3E1">
        <w:rPr>
          <w:noProof/>
        </w:rPr>
        <w:drawing>
          <wp:anchor distT="0" distB="0" distL="114300" distR="114300" simplePos="0" relativeHeight="251962368" behindDoc="0" locked="0" layoutInCell="0" allowOverlap="1" wp14:anchorId="3C3895A2" wp14:editId="61D146C9">
            <wp:simplePos x="0" y="0"/>
            <wp:positionH relativeFrom="page">
              <wp:posOffset>7373366</wp:posOffset>
            </wp:positionH>
            <wp:positionV relativeFrom="page">
              <wp:posOffset>4301744</wp:posOffset>
            </wp:positionV>
            <wp:extent cx="2531110" cy="2155190"/>
            <wp:effectExtent l="95250" t="76200" r="0" b="207010"/>
            <wp:wrapNone/>
            <wp:docPr id="23" name="Picture 22" descr="leaves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ves_3.png"/>
                    <pic:cNvPicPr/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870960">
                      <a:off x="0" y="0"/>
                      <a:ext cx="253111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3E1">
        <w:rPr>
          <w:noProof/>
        </w:rPr>
        <w:drawing>
          <wp:anchor distT="0" distB="0" distL="114300" distR="114300" simplePos="0" relativeHeight="251986944" behindDoc="0" locked="0" layoutInCell="0" allowOverlap="1" wp14:anchorId="6DF60152" wp14:editId="119D91CA">
            <wp:simplePos x="0" y="0"/>
            <wp:positionH relativeFrom="page">
              <wp:posOffset>6715125</wp:posOffset>
            </wp:positionH>
            <wp:positionV relativeFrom="page">
              <wp:posOffset>6953123</wp:posOffset>
            </wp:positionV>
            <wp:extent cx="2959735" cy="678180"/>
            <wp:effectExtent l="0" t="0" r="0" b="0"/>
            <wp:wrapNone/>
            <wp:docPr id="19" name="Picture 15" descr="daisi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sies_2.png"/>
                    <pic:cNvPicPr/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>
                <wp:simplePos x="0" y="0"/>
                <wp:positionH relativeFrom="page">
                  <wp:posOffset>6218555</wp:posOffset>
                </wp:positionH>
                <wp:positionV relativeFrom="page">
                  <wp:posOffset>6852285</wp:posOffset>
                </wp:positionV>
                <wp:extent cx="3620135" cy="777240"/>
                <wp:effectExtent l="8255" t="3810" r="635" b="0"/>
                <wp:wrapNone/>
                <wp:docPr id="7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0135" cy="777240"/>
                        </a:xfrm>
                        <a:custGeom>
                          <a:avLst/>
                          <a:gdLst>
                            <a:gd name="T0" fmla="*/ 0 w 6127"/>
                            <a:gd name="T1" fmla="*/ 1402 h 1402"/>
                            <a:gd name="T2" fmla="*/ 6127 w 6127"/>
                            <a:gd name="T3" fmla="*/ 1402 h 1402"/>
                            <a:gd name="T4" fmla="*/ 3298 w 6127"/>
                            <a:gd name="T5" fmla="*/ 27 h 1402"/>
                            <a:gd name="T6" fmla="*/ 0 w 6127"/>
                            <a:gd name="T7" fmla="*/ 1402 h 14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127" h="1402">
                              <a:moveTo>
                                <a:pt x="0" y="1402"/>
                              </a:moveTo>
                              <a:cubicBezTo>
                                <a:pt x="0" y="1402"/>
                                <a:pt x="3063" y="1402"/>
                                <a:pt x="6127" y="1402"/>
                              </a:cubicBezTo>
                              <a:cubicBezTo>
                                <a:pt x="5811" y="969"/>
                                <a:pt x="5026" y="54"/>
                                <a:pt x="3298" y="27"/>
                              </a:cubicBezTo>
                              <a:cubicBezTo>
                                <a:pt x="1570" y="0"/>
                                <a:pt x="234" y="943"/>
                                <a:pt x="0" y="1402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2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B9DC8" id="Freeform 242" o:spid="_x0000_s1026" style="position:absolute;margin-left:489.65pt;margin-top:539.55pt;width:285.05pt;height:61.2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27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sU6gMAAAgKAAAOAAAAZHJzL2Uyb0RvYy54bWysVm1v2zYQ/j5g/4HQxwGOXixZlhGnWJp5&#10;GJCtBZpin2mKsoRJokbSltNi/313R0lR0rlIi/mDzJeHx7vnOfJ4/ebc1OwktalUu/XCq8BjshUq&#10;r9rD1vv4sFusPWYsb3Neq1ZuvUdpvDc3P/5w3XcbGalS1bnUDIy0ZtN3W6+0ttv4vhGlbLi5Up1s&#10;YbJQuuEWuvrg55r3YL2p/SgIVn6vdN5pJaQxMHrnJr0bsl8UUth3RWGkZfXWA98sfTV99/j1b675&#10;5qB5V1ZicIN/hxcNr1rYdDJ1xy1nR119YaqphFZGFfZKqMZXRVEJSTFANGHwIpoPJe8kxQLkmG6i&#10;yfx/ZsUfp/eaVfnWSz3W8gYk2mkpkXAWxRHy03dmA7AP3XuNEZruXom/DEz4z2awYwDD9v3vKgc7&#10;/GgVcXIudIMrIVp2JuofJ+rl2TIBg8sVxL9MPCZgLk3TKCZtfL4ZV4ujsb9KRZb46d5YJ10OLSI+&#10;H9x/AJmLpgYVf/JZwHq2CqN00HnChDNMGAcRKxn+vYRFMxiauWBtOYN9xVo8gy2jbH3BGpAw+Q9b&#10;/rdnqxnoUpCg6GTohVvA62FkjpcjmeLcDmxCi3E8wgEp2CmDyiG1IM9DiDyBCUAh9RfAQB6Cl68C&#10;AzcITl4FhuARTKqObrj/wX0N5/7lidcegxO/dxJ33GLU6D02Wb/1KE1YCZcYJgLONOokHxRh7FPi&#10;0rSL/wkgjvtK3MpPl+GwERlZBitIF3B/tDNOuP1nExjRM7PPe85csg4hl2FVtsqG0GibJIgcS0k8&#10;H8a0I7g7Eq/aIkxSp/twW7qNo6WTLItJ4DEKhxxj+9J+rYx05CHvlEWTFoR+OuRwK+e7qq6ZVvbP&#10;ypZ0GwJvpM3BDPIdDIPsHBOV6oZ8W2t24nDjcyFka52a9bGBe8mNhwH+HDEwDiXCjY93zmSGHDwY&#10;zIFxo4SW4siE+vpmKa74vr0GP79hs2+PDFifyKyr4diH6wzDBDWN4LWE8jCe+VEV9Kmm498qVMmJ&#10;6kbgUh/UweudyuDnLIQr/TbKFrvVOl3EuzhZZGmwXgRhdputgjiL73b/oLRhvCmrPJftfdXKsSSH&#10;8etK3vA4cMWUijIe7SyJEsoao+qKcooY1Yf9lCkU7ST/HKbVsc0hOr4pJc9/GdqWV7Vr+889poyB&#10;sMd/IoIqJRZHV033Kn+EQgl5TdUQnk/QKJX+5LEeniJbz/x95Fp6rP6thdTOwhiqIbPUiZM0go6e&#10;z+znM7wVYGrrWQ9ucGy+te69c+x0dShhJ3eCWvUzFOiiwjpK/jmvhg48NyiC4WmE75l5n1BPD7ib&#10;fwEAAP//AwBQSwMEFAAGAAgAAAAhAG4/us7hAAAADgEAAA8AAABkcnMvZG93bnJldi54bWxMj8tO&#10;wzAQRfdI/IM1SOyok9AHDnEqhMQHEFohdtPYxBHxOIrtJvD1uCvYzege3TlT7Rc7sLOefO9IQr7K&#10;gGlqneqpk3B4e7l7AOYDksLBkZbwrT3s6+urCkvlZnrV5yZ0LJWQL1GCCWEsOfet0Rb9yo2aUvbp&#10;JoshrVPH1YRzKrcDL7Jsyy32lC4YHPWz0e1XE60ELpqCb+ef9hj9+/EDTcwPRZTy9mZ5egQW9BL+&#10;YLjoJ3Wok9PJRVKeDRLETtwnNAXZTuTALshmLdbATmkqsnwDvK74/zfqXwAAAP//AwBQSwECLQAU&#10;AAYACAAAACEAtoM4kv4AAADhAQAAEwAAAAAAAAAAAAAAAAAAAAAAW0NvbnRlbnRfVHlwZXNdLnht&#10;bFBLAQItABQABgAIAAAAIQA4/SH/1gAAAJQBAAALAAAAAAAAAAAAAAAAAC8BAABfcmVscy8ucmVs&#10;c1BLAQItABQABgAIAAAAIQB1bYsU6gMAAAgKAAAOAAAAAAAAAAAAAAAAAC4CAABkcnMvZTJvRG9j&#10;LnhtbFBLAQItABQABgAIAAAAIQBuP7rO4QAAAA4BAAAPAAAAAAAAAAAAAAAAAEQGAABkcnMvZG93&#10;bnJldi54bWxQSwUGAAAAAAQABADzAAAAUgcAAAAA&#10;" o:allowincell="f" path="m,1402v,,3063,,6127,c5811,969,5026,54,3298,27,1570,,234,943,,1402xe" fillcolor="#71af10 [3205]" stroked="f">
                <v:fill color2="#54820c [2405]" rotate="t" angle="135" focus="50%" type="gradient"/>
                <v:path arrowok="t" o:connecttype="custom" o:connectlocs="0,777240;3620135,777240;1948622,14968;0,777240" o:connectangles="0,0,0,0"/>
                <w10:wrap anchorx="page" anchory="page"/>
              </v:shape>
            </w:pict>
          </mc:Fallback>
        </mc:AlternateContent>
      </w:r>
      <w:r w:rsidR="00D420C4">
        <w:rPr>
          <w:noProof/>
        </w:rPr>
        <w:drawing>
          <wp:anchor distT="0" distB="0" distL="114300" distR="114300" simplePos="0" relativeHeight="251609053" behindDoc="0" locked="0" layoutInCell="0" allowOverlap="1" wp14:anchorId="179FD65B" wp14:editId="69EF12BC">
            <wp:simplePos x="0" y="0"/>
            <wp:positionH relativeFrom="page">
              <wp:posOffset>7062597</wp:posOffset>
            </wp:positionH>
            <wp:positionV relativeFrom="page">
              <wp:posOffset>3755390</wp:posOffset>
            </wp:positionV>
            <wp:extent cx="2538095" cy="2162810"/>
            <wp:effectExtent l="76200" t="57150" r="0" b="161290"/>
            <wp:wrapNone/>
            <wp:docPr id="20" name="Picture 19" descr="white_leave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_leaves_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61509">
                      <a:off x="0" y="0"/>
                      <a:ext cx="2538095" cy="2162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>
                <wp:simplePos x="0" y="0"/>
                <wp:positionH relativeFrom="page">
                  <wp:posOffset>2133600</wp:posOffset>
                </wp:positionH>
                <wp:positionV relativeFrom="page">
                  <wp:posOffset>685800</wp:posOffset>
                </wp:positionV>
                <wp:extent cx="5486400" cy="0"/>
                <wp:effectExtent l="9525" t="9525" r="9525" b="9525"/>
                <wp:wrapNone/>
                <wp:docPr id="6" name="AutoShap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EC8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5" o:spid="_x0000_s1026" type="#_x0000_t32" style="position:absolute;margin-left:168pt;margin-top:54pt;width:6in;height:0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7MQAIAAIwEAAAOAAAAZHJzL2Uyb0RvYy54bWysVMGO2jAQvVfqP1i+s0looBARVqsEetm2&#10;SLv9AGM7xKpjW7YhoKr/3rED0dJeqqoczHg882be+Dmrx3Mn0YlbJ7QqcfaQYsQV1UyoQ4m/vW4n&#10;C4ycJ4oRqRUv8YU7/Lh+/27Vm4JPdasl4xYBiHJFb0rcem+KJHG05R1xD9pwBYeNth3xsLWHhFnS&#10;A3onk2mazpNeW2asptw58NbDIV5H/Kbh1H9tGsc9kiWG3nxcbVz3YU3WK1IcLDGtoNc2yD900RGh&#10;oOgIVRNP0NGKP6A6Qa12uvEPVHeJbhpBeeQAbLL0NzYvLTE8coHhODOOyf0/WPrltLNIsBLPMVKk&#10;gyt6OnodK6PpbBYG1BtXQFyldjZQpGf1Yp41/e6Q0lVL1IHH8NeLgewsZCR3KWHjDJTZ9581gxgC&#10;FeK0zo3tAiTMAZ3jpVzGS+Fnjyg4Z/linqdwd/R2lpDilmis85+47lAwSuy8JeLQ+korBVevbRbL&#10;kNOz86EtUtwSQlWlt0LKqACpUF/i5Ww6iwlOS8HCYQiLWuSVtOhEQEX7wwAqjx2wGXxZGn6DmMAP&#10;khv80QVVR4jYwx16aKgmrh0SGFgDjNVHxWJvLSdsc7U9EXKwAVWq0B7MCdhdrUFzP5bpcrPYLPJJ&#10;Pp1vJnla15OnbZVP5tvs46z+UFdVnf0MTLO8aAVjXAWyN/1n+d/p6/oSB+WOL2CcanKPHqlDs7f/&#10;2HQUStDGoLK9ZpedvQkIJB+Dr88zvKm3e7DffkTWvwAAAP//AwBQSwMEFAAGAAgAAAAhAAwYvDTb&#10;AAAADAEAAA8AAABkcnMvZG93bnJldi54bWxMT01Lw0AQvQv+h2UEb3aj0VJiNqUIKuLJ1o/rJBmT&#10;0N3ZkN2k6b93CoLe3sx7vI98PTurJhpC59nA9SIBRVz5uuPGwPvu8WoFKkTkGq1nMnCkAOvi/CzH&#10;rPYHfqNpGxslJhwyNNDG2Gdah6olh2Hhe2Lhvv3gMMo5NLoe8CDmzuqbJFlqhx1LQos9PbRU7bej&#10;M3D78XR83Tx/7u1Yvuwm5C++06kxlxfz5h5UpDn+ieFUX6pDIZ1KP3IdlDWQpkvZEoVIVgJOCgkU&#10;VP6+dJHr/yOKHwAAAP//AwBQSwECLQAUAAYACAAAACEAtoM4kv4AAADhAQAAEwAAAAAAAAAAAAAA&#10;AAAAAAAAW0NvbnRlbnRfVHlwZXNdLnhtbFBLAQItABQABgAIAAAAIQA4/SH/1gAAAJQBAAALAAAA&#10;AAAAAAAAAAAAAC8BAABfcmVscy8ucmVsc1BLAQItABQABgAIAAAAIQB4ml7MQAIAAIwEAAAOAAAA&#10;AAAAAAAAAAAAAC4CAABkcnMvZTJvRG9jLnhtbFBLAQItABQABgAIAAAAIQAMGLw02wAAAAwBAAAP&#10;AAAAAAAAAAAAAAAAAJoEAABkcnMvZG93bnJldi54bWxQSwUGAAAAAAQABADzAAAAogUAAAAA&#10;" o:allowincell="f" strokecolor="white [3212]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>
                <wp:simplePos x="0" y="0"/>
                <wp:positionH relativeFrom="page">
                  <wp:posOffset>9601200</wp:posOffset>
                </wp:positionH>
                <wp:positionV relativeFrom="page">
                  <wp:posOffset>6049645</wp:posOffset>
                </wp:positionV>
                <wp:extent cx="0" cy="1036955"/>
                <wp:effectExtent l="9525" t="10795" r="9525" b="9525"/>
                <wp:wrapNone/>
                <wp:docPr id="5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36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AA726" id="AutoShape 254" o:spid="_x0000_s1026" type="#_x0000_t32" style="position:absolute;margin-left:756pt;margin-top:476.35pt;width:0;height:81.65pt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DDRgIAAJYEAAAOAAAAZHJzL2Uyb0RvYy54bWysVE2P2yAQvVfqf0Dcs7azdrqx1lmt7KSX&#10;fqy0294J4BgVAwISJ6r63ztANt1tL1XVHMgwzLx5Mzx8e3ccJTpw64RWDS6ucoy4opoJtWvwl6fN&#10;7AYj54liRGrFG3ziDt+t3r65nUzN53rQknGLAES5ejINHrw3dZY5OvCRuCttuILDXtuReNjaXcYs&#10;mQB9lNk8zxfZpC0zVlPuHHi7dIhXEb/vOfWf+95xj2SDgZuPq43rNqzZ6pbUO0vMIOiZBvkHFiMR&#10;CopeoDriCdpb8QfUKKjVTvf+iuox030vKI89QDdF/ls3jwMxPPYCw3HmMib3/2Dpp8ODRYI1uMJI&#10;kRGu6H7vdayM5lUZBjQZV0Ncqx5saJEe1aP5oOk3h5RuB6J2PIY/nQxkFyEje5USNs5Ame30UTOI&#10;IVAhTuvY2xH1UpivITGAw0TQMV7P6XI9/OgRTU4K3iK/XiyrKtYhdYAIicY6/57rEQWjwc5bInaD&#10;b7VSIAJtEzw5fHA+EPyVEJKV3ggpoxakQlODl9W8inycloKFwxAWVclbadGBgJ62uwQq9yP0lXxF&#10;Hn5JVuAH8SV/dEHVC0Tk8Ao9EO+IG1ICAyvBWL1XLHIbOGHrs+2JkMkGVKkCPZgTdHe2kvq+L/Pl&#10;+mZ9U87K+WI9K/Oum91v2nK22BTvqu66a9uu+BE6Lcp6EIxxFZp9fglF+XdKO7/JpOHLW7hMNXuN&#10;HlsHss//kXSUTFBJ0ttWs9ODfZYSiD8Gnx9qeF0v92C//JysfgIAAP//AwBQSwMEFAAGAAgAAAAh&#10;AO3RRUPiAAAADgEAAA8AAABkcnMvZG93bnJldi54bWxMj8FOwzAQRO9I/IO1SFwQdRzR0oY4FQJ6&#10;QBVFFD7AjU0cEa8j203Tv2crDuW2szuafVMuR9exwYTYepQgJhkwg7XXLTYSvj5Xt3NgMSnUqvNo&#10;JBxNhGV1eVGqQvsDfphhmxpGIRgLJcGm1Becx9oap+LE9wbp9u2DU4lkaLgO6kDhruN5ls24Uy3S&#10;B6t682RN/bPdOwmvzebZzsXmrj+uX24W7yGt1sOblNdX4+MDsGTGdDbDCZ/QoSKmnd+jjqwjPRU5&#10;lUkSFtP8HtjJ8rfa0STELANelfx/jeoXAAD//wMAUEsBAi0AFAAGAAgAAAAhALaDOJL+AAAA4QEA&#10;ABMAAAAAAAAAAAAAAAAAAAAAAFtDb250ZW50X1R5cGVzXS54bWxQSwECLQAUAAYACAAAACEAOP0h&#10;/9YAAACUAQAACwAAAAAAAAAAAAAAAAAvAQAAX3JlbHMvLnJlbHNQSwECLQAUAAYACAAAACEAMPxg&#10;w0YCAACWBAAADgAAAAAAAAAAAAAAAAAuAgAAZHJzL2Uyb0RvYy54bWxQSwECLQAUAAYACAAAACEA&#10;7dFFQ+IAAAAOAQAADwAAAAAAAAAAAAAAAACgBAAAZHJzL2Rvd25yZXYueG1sUEsFBgAAAAAEAAQA&#10;8wAAAK8FAAAAAA==&#10;" o:allowincell="f" strokecolor="white [3212]">
                <v:stroke dashstyle="dash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6049645</wp:posOffset>
                </wp:positionV>
                <wp:extent cx="0" cy="1036955"/>
                <wp:effectExtent l="9525" t="10795" r="9525" b="9525"/>
                <wp:wrapNone/>
                <wp:docPr id="4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6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6F635" id="AutoShape 252" o:spid="_x0000_s1026" type="#_x0000_t32" style="position:absolute;margin-left:36pt;margin-top:476.35pt;width:0;height:81.65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LCQAIAAIwEAAAOAAAAZHJzL2Uyb0RvYy54bWysVMGO2jAQvVfqP1i+QxI2U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cI0U6&#10;uKKng9exMppMJ2FAvXEFxFVqawNFelKv5lnT7w4pXbVE7XkMfzsbyM5CRnKXEjbOQJld/0UziCFQ&#10;IU7r1NguQMIc0Cleyvl2KfzkER2cFLxZ+jBbTKcRnRTXRGOd/8x1h4JRYuctEfvWV1opuHpts1iG&#10;HJ+dD22R4poQqiq9EVJGBUiF+hIvppNpTHBaChYOQ1jUIq+kRUcCKtrtB1B56IDN4MvS8BvEBH6Q&#10;3OCPLqh6g4g93KGHhmri2iGBgTXAWH1QLPbWcsLWF9sTIQcbUKUK7cGcgN3FGjT3Y5Eu1vP1PB/l&#10;k9l6lKd1PXraVPlotsk+TeuHuqrq7GdgmuVFKxjjKpC96j/L/05fl5c4KPf2Am5TTe7RI3Vo9vof&#10;m45CCdoYVLbT7Ly1VwGB5GPw5XmGN/V+D/b7j8jqFwAAAP//AwBQSwMEFAAGAAgAAAAhAHRg0Lzf&#10;AAAACgEAAA8AAABkcnMvZG93bnJldi54bWxMj01PwzAMhu9I/IfISNxY2sI+KE2nCQkQ2omNwdVt&#10;TFutcaom7bp/T+ACR9uPXj9vtp5MK0bqXWNZQTyLQBCXVjdcKXjfP92sQDiPrLG1TArO5GCdX15k&#10;mGp74jcad74SIYRdigpq77tUSlfWZNDNbEccbl+2N+jD2FdS93gK4aaVSRQtpMGGw4caO3qsqTzu&#10;BqPg7vB83m5ePo7tULzuR+RPnstbpa6vps0DCE+T/4PhRz+oQx6cCjuwdqJVsExCFa/gfp4sQQTg&#10;d1EEMI4XEcg8k/8r5N8AAAD//wMAUEsBAi0AFAAGAAgAAAAhALaDOJL+AAAA4QEAABMAAAAAAAAA&#10;AAAAAAAAAAAAAFtDb250ZW50X1R5cGVzXS54bWxQSwECLQAUAAYACAAAACEAOP0h/9YAAACUAQAA&#10;CwAAAAAAAAAAAAAAAAAvAQAAX3JlbHMvLnJlbHNQSwECLQAUAAYACAAAACEAQcySwkACAACMBAAA&#10;DgAAAAAAAAAAAAAAAAAuAgAAZHJzL2Uyb0RvYy54bWxQSwECLQAUAAYACAAAACEAdGDQvN8AAAAK&#10;AQAADwAAAAAAAAAAAAAAAACaBAAAZHJzL2Rvd25yZXYueG1sUEsFBgAAAAAEAAQA8wAAAKYFAAAA&#10;AA==&#10;" o:allowincell="f" strokecolor="white [3212]">
                <v:stroke dashstyle="dash"/>
                <w10:wrap anchorx="page" anchory="page"/>
              </v:shape>
            </w:pict>
          </mc:Fallback>
        </mc:AlternateContent>
      </w:r>
    </w:p>
    <w:sectPr w:rsidR="00D72C11" w:rsidSect="005111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esregular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128"/>
    <w:multiLevelType w:val="multilevel"/>
    <w:tmpl w:val="A9F6BCB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7414EA3"/>
    <w:multiLevelType w:val="multilevel"/>
    <w:tmpl w:val="2CCCDE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BC350FB"/>
    <w:multiLevelType w:val="hybridMultilevel"/>
    <w:tmpl w:val="99D05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39FF"/>
    <w:multiLevelType w:val="multilevel"/>
    <w:tmpl w:val="58E0DBF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52515CD"/>
    <w:multiLevelType w:val="hybridMultilevel"/>
    <w:tmpl w:val="F78EAA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0365"/>
    <w:multiLevelType w:val="multilevel"/>
    <w:tmpl w:val="C37873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7640E41"/>
    <w:multiLevelType w:val="hybridMultilevel"/>
    <w:tmpl w:val="2BD8742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F0CE6"/>
    <w:multiLevelType w:val="hybridMultilevel"/>
    <w:tmpl w:val="B478D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85B64"/>
    <w:multiLevelType w:val="multilevel"/>
    <w:tmpl w:val="B2CE23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79C67777"/>
    <w:multiLevelType w:val="hybridMultilevel"/>
    <w:tmpl w:val="A2DA20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2209D"/>
    <w:multiLevelType w:val="hybridMultilevel"/>
    <w:tmpl w:val="C5F6F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612A6"/>
    <w:multiLevelType w:val="multilevel"/>
    <w:tmpl w:val="546C319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C11"/>
    <w:rsid w:val="000478C1"/>
    <w:rsid w:val="00051F8F"/>
    <w:rsid w:val="00052F4F"/>
    <w:rsid w:val="00075F72"/>
    <w:rsid w:val="000E195C"/>
    <w:rsid w:val="000E487E"/>
    <w:rsid w:val="000F5183"/>
    <w:rsid w:val="00150BFB"/>
    <w:rsid w:val="001F0D01"/>
    <w:rsid w:val="00202428"/>
    <w:rsid w:val="00214574"/>
    <w:rsid w:val="00225D55"/>
    <w:rsid w:val="00243047"/>
    <w:rsid w:val="00276E2D"/>
    <w:rsid w:val="002933E1"/>
    <w:rsid w:val="002C67C5"/>
    <w:rsid w:val="002F556D"/>
    <w:rsid w:val="00353E2C"/>
    <w:rsid w:val="00356351"/>
    <w:rsid w:val="00391F82"/>
    <w:rsid w:val="003A6127"/>
    <w:rsid w:val="003F0024"/>
    <w:rsid w:val="003F6270"/>
    <w:rsid w:val="00412BE8"/>
    <w:rsid w:val="0042307F"/>
    <w:rsid w:val="0042792F"/>
    <w:rsid w:val="00494E2E"/>
    <w:rsid w:val="004C1777"/>
    <w:rsid w:val="004F27DF"/>
    <w:rsid w:val="00511117"/>
    <w:rsid w:val="00532C76"/>
    <w:rsid w:val="005B3FAE"/>
    <w:rsid w:val="00627B21"/>
    <w:rsid w:val="00635E26"/>
    <w:rsid w:val="00644955"/>
    <w:rsid w:val="006858C6"/>
    <w:rsid w:val="006956FE"/>
    <w:rsid w:val="006B78FC"/>
    <w:rsid w:val="006C111E"/>
    <w:rsid w:val="0072451B"/>
    <w:rsid w:val="00727DB7"/>
    <w:rsid w:val="007321A4"/>
    <w:rsid w:val="00740683"/>
    <w:rsid w:val="007C273D"/>
    <w:rsid w:val="00810185"/>
    <w:rsid w:val="00873A8E"/>
    <w:rsid w:val="008A5D86"/>
    <w:rsid w:val="008E5AB3"/>
    <w:rsid w:val="0099155D"/>
    <w:rsid w:val="009968B3"/>
    <w:rsid w:val="009E4898"/>
    <w:rsid w:val="00A04858"/>
    <w:rsid w:val="00A15024"/>
    <w:rsid w:val="00A633D6"/>
    <w:rsid w:val="00AF2109"/>
    <w:rsid w:val="00B25658"/>
    <w:rsid w:val="00B71E3B"/>
    <w:rsid w:val="00BA0C44"/>
    <w:rsid w:val="00BA5381"/>
    <w:rsid w:val="00C270DB"/>
    <w:rsid w:val="00C346A5"/>
    <w:rsid w:val="00C74E4F"/>
    <w:rsid w:val="00CA34C6"/>
    <w:rsid w:val="00CD2AF1"/>
    <w:rsid w:val="00CF1A60"/>
    <w:rsid w:val="00D03F45"/>
    <w:rsid w:val="00D06D0A"/>
    <w:rsid w:val="00D34BFE"/>
    <w:rsid w:val="00D420C4"/>
    <w:rsid w:val="00D72C11"/>
    <w:rsid w:val="00D8320B"/>
    <w:rsid w:val="00E427BE"/>
    <w:rsid w:val="00E913CF"/>
    <w:rsid w:val="00F201A9"/>
    <w:rsid w:val="00F23738"/>
    <w:rsid w:val="00F630B6"/>
    <w:rsid w:val="00F807AC"/>
    <w:rsid w:val="00F82A44"/>
    <w:rsid w:val="00F86D6D"/>
    <w:rsid w:val="00F94427"/>
    <w:rsid w:val="00FF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CE4D75-541E-4F70-9827-1D9E0493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34C6"/>
    <w:pPr>
      <w:spacing w:after="0" w:line="240" w:lineRule="auto"/>
      <w:jc w:val="right"/>
      <w:outlineLvl w:val="0"/>
    </w:pPr>
    <w:rPr>
      <w:rFonts w:asciiTheme="majorHAnsi" w:hAnsiTheme="majorHAnsi"/>
      <w:color w:val="7B430B" w:themeColor="accent1" w:themeShade="BF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4C6"/>
    <w:rPr>
      <w:rFonts w:asciiTheme="majorHAnsi" w:hAnsiTheme="majorHAnsi"/>
      <w:color w:val="7B430B" w:themeColor="accent1" w:themeShade="BF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4C6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qFormat/>
    <w:rsid w:val="00CA34C6"/>
    <w:pPr>
      <w:spacing w:after="0" w:line="240" w:lineRule="auto"/>
    </w:pPr>
    <w:rPr>
      <w:color w:val="808080" w:themeColor="background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CA34C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2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TA\AppData\Roaming\Microsoft\Plantillas\photo_card_tree3.dotx" TargetMode="External"/></Relationships>
</file>

<file path=word/theme/theme1.xml><?xml version="1.0" encoding="utf-8"?>
<a:theme xmlns:a="http://schemas.openxmlformats.org/drawingml/2006/main" name="Office Theme">
  <a:themeElements>
    <a:clrScheme name="tree photo card">
      <a:dk1>
        <a:sysClr val="windowText" lastClr="000000"/>
      </a:dk1>
      <a:lt1>
        <a:sysClr val="window" lastClr="FFFFFF"/>
      </a:lt1>
      <a:dk2>
        <a:srgbClr val="464653"/>
      </a:dk2>
      <a:lt2>
        <a:srgbClr val="ACDD58"/>
      </a:lt2>
      <a:accent1>
        <a:srgbClr val="A55A0F"/>
      </a:accent1>
      <a:accent2>
        <a:srgbClr val="71AF10"/>
      </a:accent2>
      <a:accent3>
        <a:srgbClr val="ACDD58"/>
      </a:accent3>
      <a:accent4>
        <a:srgbClr val="FADA7A"/>
      </a:accent4>
      <a:accent5>
        <a:srgbClr val="727CA3"/>
      </a:accent5>
      <a:accent6>
        <a:srgbClr val="8E736A"/>
      </a:accent6>
      <a:hlink>
        <a:srgbClr val="B292CA"/>
      </a:hlink>
      <a:folHlink>
        <a:srgbClr val="6B56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75A219C-8149-45FD-93F0-DF4F1487F6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photo_card_tree3</Template>
  <TotalTime>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Photo greeting card (tree design, half-fold)</vt:lpstr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greeting card (tree design, half-fold)</dc:title>
  <dc:creator>JULIETA</dc:creator>
  <cp:lastModifiedBy>Usuario UTP</cp:lastModifiedBy>
  <cp:revision>2</cp:revision>
  <cp:lastPrinted>2017-05-03T19:58:00Z</cp:lastPrinted>
  <dcterms:created xsi:type="dcterms:W3CDTF">2017-06-14T13:46:00Z</dcterms:created>
  <dcterms:modified xsi:type="dcterms:W3CDTF">2017-06-14T13:46:00Z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TC102834059990</vt:lpwstr>
  </property>
</Properties>
</file>