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33" w:rsidRPr="00F20138" w:rsidRDefault="00414F33" w:rsidP="00414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F20138">
        <w:rPr>
          <w:rFonts w:asciiTheme="minorHAnsi" w:eastAsia="Times New Roman" w:hAnsiTheme="minorHAnsi" w:cs="Arial"/>
          <w:b/>
          <w:sz w:val="24"/>
          <w:szCs w:val="24"/>
        </w:rPr>
        <w:t>SUSPENSIÓN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TEMPORAL</w:t>
      </w:r>
    </w:p>
    <w:p w:rsidR="00414F33" w:rsidRPr="00F20138" w:rsidRDefault="00414F33" w:rsidP="00414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414F33" w:rsidRPr="00F20138" w:rsidRDefault="00414F33" w:rsidP="00414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414F33" w:rsidRDefault="00414F33" w:rsidP="00414F33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 w:rsidRPr="00F20138">
        <w:rPr>
          <w:rFonts w:asciiTheme="minorHAnsi" w:hAnsiTheme="minorHAnsi" w:cs="Arial"/>
          <w:sz w:val="24"/>
          <w:szCs w:val="24"/>
        </w:rPr>
        <w:t>La Universidad Tecnológica de Pereira, se permite informar que</w:t>
      </w:r>
      <w:r>
        <w:rPr>
          <w:rFonts w:asciiTheme="minorHAnsi" w:hAnsiTheme="minorHAnsi" w:cs="Arial"/>
          <w:sz w:val="24"/>
          <w:szCs w:val="24"/>
        </w:rPr>
        <w:t xml:space="preserve"> por inconvenientes de fuerza mayor dispuso la suspensión</w:t>
      </w:r>
      <w:r w:rsidRPr="00F20138">
        <w:rPr>
          <w:rFonts w:asciiTheme="minorHAnsi" w:hAnsiTheme="minorHAnsi" w:cs="Arial"/>
          <w:sz w:val="24"/>
          <w:szCs w:val="24"/>
        </w:rPr>
        <w:t xml:space="preserve"> por </w:t>
      </w:r>
      <w:r>
        <w:rPr>
          <w:rFonts w:asciiTheme="minorHAnsi" w:hAnsiTheme="minorHAnsi" w:cs="Arial"/>
          <w:sz w:val="24"/>
          <w:szCs w:val="24"/>
        </w:rPr>
        <w:t>tres</w:t>
      </w:r>
      <w:r w:rsidRPr="00F20138">
        <w:rPr>
          <w:rFonts w:asciiTheme="minorHAnsi" w:hAnsiTheme="minorHAnsi" w:cs="Arial"/>
          <w:sz w:val="24"/>
          <w:szCs w:val="24"/>
        </w:rPr>
        <w:t xml:space="preserve"> días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Pr="00F20138">
        <w:rPr>
          <w:rFonts w:asciiTheme="minorHAnsi" w:hAnsiTheme="minorHAnsi" w:cs="Arial"/>
          <w:sz w:val="24"/>
          <w:szCs w:val="24"/>
        </w:rPr>
        <w:t>la Li</w:t>
      </w:r>
      <w:r>
        <w:rPr>
          <w:rFonts w:asciiTheme="minorHAnsi" w:hAnsiTheme="minorHAnsi" w:cs="Arial"/>
          <w:sz w:val="24"/>
          <w:szCs w:val="24"/>
        </w:rPr>
        <w:t xml:space="preserve">citación Pública </w:t>
      </w:r>
      <w:r>
        <w:rPr>
          <w:rFonts w:asciiTheme="minorHAnsi" w:hAnsiTheme="minorHAnsi" w:cs="Arial"/>
          <w:sz w:val="24"/>
          <w:szCs w:val="24"/>
        </w:rPr>
        <w:t>14</w:t>
      </w:r>
      <w:r>
        <w:rPr>
          <w:rFonts w:asciiTheme="minorHAnsi" w:hAnsiTheme="minorHAnsi" w:cs="Arial"/>
          <w:sz w:val="24"/>
          <w:szCs w:val="24"/>
        </w:rPr>
        <w:t xml:space="preserve"> de 2013, de conformidad con lo previsto en el numeral 1.6 – Prórroga del término de cierre de Licitación - del Pliego de Condiciones.</w:t>
      </w:r>
    </w:p>
    <w:p w:rsidR="00414F33" w:rsidRDefault="00414F33" w:rsidP="00414F33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</w:p>
    <w:p w:rsidR="00414F33" w:rsidRPr="00F20138" w:rsidRDefault="00414F33" w:rsidP="00414F33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F</w:t>
      </w:r>
      <w:r w:rsidRPr="00F20138">
        <w:rPr>
          <w:rFonts w:asciiTheme="minorHAnsi" w:hAnsiTheme="minorHAnsi" w:cs="Arial"/>
          <w:sz w:val="24"/>
          <w:szCs w:val="24"/>
        </w:rPr>
        <w:t xml:space="preserve">inalizado este lapso </w:t>
      </w:r>
      <w:r>
        <w:rPr>
          <w:rFonts w:asciiTheme="minorHAnsi" w:hAnsiTheme="minorHAnsi" w:cs="Arial"/>
          <w:sz w:val="24"/>
          <w:szCs w:val="24"/>
        </w:rPr>
        <w:t xml:space="preserve">de tiempo, </w:t>
      </w:r>
      <w:r w:rsidRPr="00F20138">
        <w:rPr>
          <w:rFonts w:asciiTheme="minorHAnsi" w:hAnsiTheme="minorHAnsi" w:cs="Arial"/>
          <w:sz w:val="24"/>
          <w:szCs w:val="24"/>
        </w:rPr>
        <w:t>se publicará una Adenda aclaratoria y se procederá a reiniciar el proceso.</w:t>
      </w:r>
    </w:p>
    <w:p w:rsidR="00414F33" w:rsidRPr="007809E2" w:rsidRDefault="00414F33" w:rsidP="00414F33">
      <w:pPr>
        <w:jc w:val="both"/>
        <w:rPr>
          <w:rFonts w:asciiTheme="minorHAnsi" w:hAnsiTheme="minorHAnsi" w:cs="Arial"/>
        </w:rPr>
      </w:pPr>
    </w:p>
    <w:p w:rsidR="00414F33" w:rsidRDefault="00414F33" w:rsidP="00414F33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sectPr w:rsidR="00414F33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D1" w:rsidRDefault="005D0AD1" w:rsidP="0061311D">
      <w:pPr>
        <w:spacing w:after="0" w:line="240" w:lineRule="auto"/>
      </w:pPr>
      <w:r>
        <w:separator/>
      </w:r>
    </w:p>
  </w:endnote>
  <w:endnote w:type="continuationSeparator" w:id="0">
    <w:p w:rsidR="005D0AD1" w:rsidRDefault="005D0AD1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D1" w:rsidRDefault="005D0AD1" w:rsidP="0061311D">
      <w:pPr>
        <w:spacing w:after="0" w:line="240" w:lineRule="auto"/>
      </w:pPr>
      <w:r>
        <w:separator/>
      </w:r>
    </w:p>
  </w:footnote>
  <w:footnote w:type="continuationSeparator" w:id="0">
    <w:p w:rsidR="005D0AD1" w:rsidRDefault="005D0AD1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1A4B092" wp14:editId="46169BAB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>LICITACION PÚBLICA 14 DE 2013</w:t>
    </w:r>
  </w:p>
  <w:p w:rsidR="0043615F" w:rsidRDefault="0043615F" w:rsidP="0061311D">
    <w:pPr>
      <w:pStyle w:val="Encabezado"/>
      <w:jc w:val="center"/>
    </w:pPr>
    <w:r w:rsidRPr="00626B8D">
      <w:rPr>
        <w:rFonts w:cs="Arial"/>
      </w:rPr>
      <w:t xml:space="preserve">SUMINISTRO DE </w:t>
    </w:r>
    <w:r>
      <w:rPr>
        <w:rFonts w:cs="Arial"/>
        <w:color w:val="222222"/>
        <w:shd w:val="clear" w:color="auto" w:fill="FFFFFF"/>
      </w:rPr>
      <w:t>EQUIPOS DE CÓMPUTO Y PERIFÉRICOS</w:t>
    </w:r>
  </w:p>
  <w:p w:rsidR="0043615F" w:rsidRPr="0076224F" w:rsidRDefault="0043615F" w:rsidP="0061311D">
    <w:pPr>
      <w:pStyle w:val="Encabezado"/>
      <w:jc w:val="center"/>
    </w:pPr>
    <w:r>
      <w:t xml:space="preserve">ADENDA </w:t>
    </w:r>
    <w:r w:rsidR="005223C1">
      <w:t>3</w:t>
    </w:r>
    <w:r>
      <w:t xml:space="preserve"> 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79CE"/>
    <w:multiLevelType w:val="hybridMultilevel"/>
    <w:tmpl w:val="F0128B60"/>
    <w:lvl w:ilvl="0" w:tplc="700262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0777E"/>
    <w:multiLevelType w:val="hybridMultilevel"/>
    <w:tmpl w:val="FD98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12431"/>
    <w:multiLevelType w:val="hybridMultilevel"/>
    <w:tmpl w:val="65FC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57F76"/>
    <w:multiLevelType w:val="hybridMultilevel"/>
    <w:tmpl w:val="B426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1"/>
  </w:num>
  <w:num w:numId="13">
    <w:abstractNumId w:val="17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46870"/>
    <w:rsid w:val="0004789B"/>
    <w:rsid w:val="00065680"/>
    <w:rsid w:val="00076703"/>
    <w:rsid w:val="00090D87"/>
    <w:rsid w:val="000F3CAC"/>
    <w:rsid w:val="00125CC0"/>
    <w:rsid w:val="001564E7"/>
    <w:rsid w:val="00170535"/>
    <w:rsid w:val="00177478"/>
    <w:rsid w:val="00195F5C"/>
    <w:rsid w:val="001A4287"/>
    <w:rsid w:val="002021A6"/>
    <w:rsid w:val="0023271D"/>
    <w:rsid w:val="002C23FC"/>
    <w:rsid w:val="002C2D92"/>
    <w:rsid w:val="002E1684"/>
    <w:rsid w:val="0032199F"/>
    <w:rsid w:val="00343D75"/>
    <w:rsid w:val="00373548"/>
    <w:rsid w:val="003D57EA"/>
    <w:rsid w:val="00414F33"/>
    <w:rsid w:val="0043615F"/>
    <w:rsid w:val="004469FB"/>
    <w:rsid w:val="00450903"/>
    <w:rsid w:val="00456FC3"/>
    <w:rsid w:val="00473CCD"/>
    <w:rsid w:val="00475293"/>
    <w:rsid w:val="004C3287"/>
    <w:rsid w:val="0051525E"/>
    <w:rsid w:val="005223C1"/>
    <w:rsid w:val="005567E4"/>
    <w:rsid w:val="00595FDC"/>
    <w:rsid w:val="005C5FAC"/>
    <w:rsid w:val="005C7D9E"/>
    <w:rsid w:val="005D0AD1"/>
    <w:rsid w:val="005D237C"/>
    <w:rsid w:val="005E04DA"/>
    <w:rsid w:val="005E6282"/>
    <w:rsid w:val="005F6756"/>
    <w:rsid w:val="0061311D"/>
    <w:rsid w:val="00635B31"/>
    <w:rsid w:val="00654BE3"/>
    <w:rsid w:val="006E0455"/>
    <w:rsid w:val="006E41D3"/>
    <w:rsid w:val="00721E1C"/>
    <w:rsid w:val="007250D9"/>
    <w:rsid w:val="00726805"/>
    <w:rsid w:val="00780502"/>
    <w:rsid w:val="007967B5"/>
    <w:rsid w:val="007E5083"/>
    <w:rsid w:val="00802652"/>
    <w:rsid w:val="008319A7"/>
    <w:rsid w:val="00855D08"/>
    <w:rsid w:val="00873A71"/>
    <w:rsid w:val="00891104"/>
    <w:rsid w:val="008A75F4"/>
    <w:rsid w:val="008B3651"/>
    <w:rsid w:val="008B6348"/>
    <w:rsid w:val="00902BE4"/>
    <w:rsid w:val="009209FE"/>
    <w:rsid w:val="00932EC6"/>
    <w:rsid w:val="00964534"/>
    <w:rsid w:val="009C764E"/>
    <w:rsid w:val="00A15306"/>
    <w:rsid w:val="00A24EE1"/>
    <w:rsid w:val="00A455D5"/>
    <w:rsid w:val="00AB074C"/>
    <w:rsid w:val="00AB791F"/>
    <w:rsid w:val="00B176A6"/>
    <w:rsid w:val="00B64711"/>
    <w:rsid w:val="00B76BE9"/>
    <w:rsid w:val="00BF2990"/>
    <w:rsid w:val="00BF50FC"/>
    <w:rsid w:val="00C2438A"/>
    <w:rsid w:val="00C42038"/>
    <w:rsid w:val="00C54B32"/>
    <w:rsid w:val="00C6003F"/>
    <w:rsid w:val="00C76424"/>
    <w:rsid w:val="00C924EE"/>
    <w:rsid w:val="00CD0A6C"/>
    <w:rsid w:val="00CE200E"/>
    <w:rsid w:val="00D11B5A"/>
    <w:rsid w:val="00D20CE4"/>
    <w:rsid w:val="00D310C7"/>
    <w:rsid w:val="00D529BC"/>
    <w:rsid w:val="00D97057"/>
    <w:rsid w:val="00DE012A"/>
    <w:rsid w:val="00DE4B4F"/>
    <w:rsid w:val="00E23E40"/>
    <w:rsid w:val="00E37614"/>
    <w:rsid w:val="00E8195F"/>
    <w:rsid w:val="00E845F3"/>
    <w:rsid w:val="00EA6170"/>
    <w:rsid w:val="00EF7DBB"/>
    <w:rsid w:val="00F21889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2013-10-03T15:06:00Z</cp:lastPrinted>
  <dcterms:created xsi:type="dcterms:W3CDTF">2013-10-08T20:23:00Z</dcterms:created>
  <dcterms:modified xsi:type="dcterms:W3CDTF">2013-10-08T20:24:00Z</dcterms:modified>
</cp:coreProperties>
</file>