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5B" w:rsidRDefault="00266E45" w:rsidP="005E6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Arial"/>
          <w:b/>
          <w:sz w:val="20"/>
          <w:szCs w:val="20"/>
        </w:rPr>
      </w:pPr>
      <w:r w:rsidRPr="00266E45">
        <w:rPr>
          <w:rFonts w:asciiTheme="minorHAnsi" w:eastAsia="Times New Roman" w:hAnsiTheme="minorHAnsi" w:cs="Arial"/>
          <w:b/>
          <w:sz w:val="20"/>
          <w:szCs w:val="20"/>
        </w:rPr>
        <w:t>CORRECCIÓN ACTO ADMINISTRATIVO DE APERTURA</w:t>
      </w:r>
    </w:p>
    <w:p w:rsidR="00266E45" w:rsidRPr="00266E45" w:rsidRDefault="00266E45" w:rsidP="00266E45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</w:rPr>
        <w:t>Por error involuntario de escritura, en el Acto Administrativo de apertura publicado aparece la palabra prestación de servicios.  Dado que el proceso es la adquisición de equipos y software, se realiza la correspondiente corrección.</w:t>
      </w:r>
      <w:bookmarkStart w:id="0" w:name="_GoBack"/>
      <w:bookmarkEnd w:id="0"/>
    </w:p>
    <w:sectPr w:rsidR="00266E45" w:rsidRPr="00266E45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2A" w:rsidRDefault="00A16F2A" w:rsidP="0061311D">
      <w:pPr>
        <w:spacing w:after="0" w:line="240" w:lineRule="auto"/>
      </w:pPr>
      <w:r>
        <w:separator/>
      </w:r>
    </w:p>
  </w:endnote>
  <w:endnote w:type="continuationSeparator" w:id="0">
    <w:p w:rsidR="00A16F2A" w:rsidRDefault="00A16F2A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2A" w:rsidRDefault="00A16F2A" w:rsidP="0061311D">
      <w:pPr>
        <w:spacing w:after="0" w:line="240" w:lineRule="auto"/>
      </w:pPr>
      <w:r>
        <w:separator/>
      </w:r>
    </w:p>
  </w:footnote>
  <w:footnote w:type="continuationSeparator" w:id="0">
    <w:p w:rsidR="00A16F2A" w:rsidRDefault="00A16F2A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 wp14:anchorId="3D5F6C70" wp14:editId="10CFCE6C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>LICITACION PÚBLICA 1</w:t>
    </w:r>
    <w:r w:rsidR="00266E45">
      <w:t>6</w:t>
    </w:r>
    <w:r>
      <w:t xml:space="preserve"> DE 2013</w:t>
    </w:r>
  </w:p>
  <w:p w:rsidR="00266E45" w:rsidRPr="00266E45" w:rsidRDefault="00266E45" w:rsidP="00266E45">
    <w:pPr>
      <w:spacing w:line="240" w:lineRule="auto"/>
      <w:jc w:val="center"/>
      <w:rPr>
        <w:rFonts w:cs="Arial"/>
      </w:rPr>
    </w:pPr>
    <w:r w:rsidRPr="00266E45">
      <w:rPr>
        <w:rFonts w:cs="Arial"/>
      </w:rPr>
      <w:t xml:space="preserve">SUMINISTRO DE EQUIPOS DE CÓMPUTO, DISPOSITIVOS MÓVILES, SOFTWARE ANTIVIRUS, </w:t>
    </w:r>
    <w:r w:rsidRPr="00266E45">
      <w:rPr>
        <w:rFonts w:cs="Arial"/>
      </w:rPr>
      <w:t>E</w:t>
    </w:r>
    <w:r w:rsidRPr="00266E45">
      <w:rPr>
        <w:rFonts w:cs="Arial"/>
      </w:rPr>
      <w:t>QUIPOS AUDIOVISUALES, ESTACIONES METEOROLÓGICAS</w:t>
    </w:r>
  </w:p>
  <w:p w:rsidR="0043615F" w:rsidRDefault="0043615F" w:rsidP="0061311D">
    <w:pPr>
      <w:pStyle w:val="Encabezado"/>
      <w:jc w:val="center"/>
    </w:pPr>
    <w:r w:rsidRPr="00626B8D">
      <w:rPr>
        <w:rFonts w:cs="Arial"/>
      </w:rPr>
      <w:t xml:space="preserve"> </w:t>
    </w:r>
  </w:p>
  <w:p w:rsidR="0043615F" w:rsidRPr="0076224F" w:rsidRDefault="0043615F" w:rsidP="0061311D">
    <w:pPr>
      <w:pStyle w:val="Encabezado"/>
      <w:jc w:val="center"/>
    </w:pPr>
    <w:r>
      <w:t xml:space="preserve">ADENDA 1 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46870"/>
    <w:rsid w:val="0004789B"/>
    <w:rsid w:val="00065680"/>
    <w:rsid w:val="00090D87"/>
    <w:rsid w:val="000F3CAC"/>
    <w:rsid w:val="00125CC0"/>
    <w:rsid w:val="00170535"/>
    <w:rsid w:val="00177478"/>
    <w:rsid w:val="001A4287"/>
    <w:rsid w:val="0023271D"/>
    <w:rsid w:val="00266E45"/>
    <w:rsid w:val="002C23FC"/>
    <w:rsid w:val="002C2D92"/>
    <w:rsid w:val="002E1684"/>
    <w:rsid w:val="0032199F"/>
    <w:rsid w:val="00343D75"/>
    <w:rsid w:val="00373548"/>
    <w:rsid w:val="0043615F"/>
    <w:rsid w:val="004469FB"/>
    <w:rsid w:val="00450903"/>
    <w:rsid w:val="00473CCD"/>
    <w:rsid w:val="00475293"/>
    <w:rsid w:val="004C3287"/>
    <w:rsid w:val="0051525E"/>
    <w:rsid w:val="005567E4"/>
    <w:rsid w:val="00595FDC"/>
    <w:rsid w:val="005C5FAC"/>
    <w:rsid w:val="005C7D9E"/>
    <w:rsid w:val="005D237C"/>
    <w:rsid w:val="005E04DA"/>
    <w:rsid w:val="005E6282"/>
    <w:rsid w:val="005F6756"/>
    <w:rsid w:val="0061311D"/>
    <w:rsid w:val="00635B31"/>
    <w:rsid w:val="00654BE3"/>
    <w:rsid w:val="006E0455"/>
    <w:rsid w:val="006E41D3"/>
    <w:rsid w:val="00721E1C"/>
    <w:rsid w:val="007250D9"/>
    <w:rsid w:val="00726805"/>
    <w:rsid w:val="00780502"/>
    <w:rsid w:val="007967B5"/>
    <w:rsid w:val="007E5083"/>
    <w:rsid w:val="00802652"/>
    <w:rsid w:val="008319A7"/>
    <w:rsid w:val="00855D08"/>
    <w:rsid w:val="00873A71"/>
    <w:rsid w:val="00891104"/>
    <w:rsid w:val="008A75F4"/>
    <w:rsid w:val="008B6348"/>
    <w:rsid w:val="00902BE4"/>
    <w:rsid w:val="00932EC6"/>
    <w:rsid w:val="00964534"/>
    <w:rsid w:val="00A15306"/>
    <w:rsid w:val="00A16F2A"/>
    <w:rsid w:val="00A24EE1"/>
    <w:rsid w:val="00A455D5"/>
    <w:rsid w:val="00AB074C"/>
    <w:rsid w:val="00AE0213"/>
    <w:rsid w:val="00B176A6"/>
    <w:rsid w:val="00B64711"/>
    <w:rsid w:val="00B76BE9"/>
    <w:rsid w:val="00BF2990"/>
    <w:rsid w:val="00C2438A"/>
    <w:rsid w:val="00C42038"/>
    <w:rsid w:val="00C54B32"/>
    <w:rsid w:val="00C6003F"/>
    <w:rsid w:val="00C76424"/>
    <w:rsid w:val="00C924EE"/>
    <w:rsid w:val="00CD0A6C"/>
    <w:rsid w:val="00CE200E"/>
    <w:rsid w:val="00D11B5A"/>
    <w:rsid w:val="00D20CE4"/>
    <w:rsid w:val="00D529BC"/>
    <w:rsid w:val="00D97057"/>
    <w:rsid w:val="00DE012A"/>
    <w:rsid w:val="00DE4B4F"/>
    <w:rsid w:val="00E23E40"/>
    <w:rsid w:val="00E8195F"/>
    <w:rsid w:val="00E845F3"/>
    <w:rsid w:val="00EA6170"/>
    <w:rsid w:val="00F21889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cp:lastPrinted>2013-08-02T22:37:00Z</cp:lastPrinted>
  <dcterms:created xsi:type="dcterms:W3CDTF">2013-10-23T15:50:00Z</dcterms:created>
  <dcterms:modified xsi:type="dcterms:W3CDTF">2013-10-23T15:50:00Z</dcterms:modified>
</cp:coreProperties>
</file>